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6FB" w:rsidRPr="00A302E6" w:rsidRDefault="005B16FB" w:rsidP="00566005">
      <w:pPr>
        <w:rPr>
          <w:b/>
          <w:bCs/>
          <w:sz w:val="24"/>
          <w:szCs w:val="24"/>
        </w:rPr>
      </w:pPr>
      <w:r w:rsidRPr="00A302E6">
        <w:rPr>
          <w:b/>
          <w:bCs/>
          <w:sz w:val="24"/>
          <w:szCs w:val="24"/>
        </w:rPr>
        <w:t>To the Graduate Council:</w:t>
      </w:r>
    </w:p>
    <w:p w:rsidR="005B16FB" w:rsidRPr="00AA7D7A" w:rsidRDefault="005B16FB">
      <w:pPr>
        <w:rPr>
          <w:sz w:val="24"/>
          <w:szCs w:val="24"/>
        </w:rPr>
      </w:pPr>
    </w:p>
    <w:p w:rsidR="005B16FB" w:rsidRPr="00AA7D7A" w:rsidRDefault="005B16FB" w:rsidP="009A5EBF">
      <w:pPr>
        <w:jc w:val="both"/>
        <w:rPr>
          <w:sz w:val="24"/>
          <w:szCs w:val="24"/>
        </w:rPr>
      </w:pPr>
      <w:r w:rsidRPr="00AA7D7A">
        <w:rPr>
          <w:sz w:val="24"/>
          <w:szCs w:val="24"/>
        </w:rPr>
        <w:t xml:space="preserve">I am submitting herewith a </w:t>
      </w:r>
      <w:r w:rsidR="00DA306B" w:rsidRPr="00AA7D7A">
        <w:rPr>
          <w:sz w:val="24"/>
          <w:szCs w:val="24"/>
        </w:rPr>
        <w:t>dissertation</w:t>
      </w:r>
      <w:r w:rsidRPr="00AA7D7A">
        <w:rPr>
          <w:sz w:val="24"/>
          <w:szCs w:val="24"/>
        </w:rPr>
        <w:t xml:space="preserve"> written by </w:t>
      </w:r>
      <w:r w:rsidR="009A5EBF" w:rsidRPr="00531DBE">
        <w:rPr>
          <w:rFonts w:hint="cs"/>
          <w:b/>
          <w:sz w:val="24"/>
          <w:szCs w:val="24"/>
          <w:rtl/>
        </w:rPr>
        <w:t>.........................</w:t>
      </w:r>
      <w:r w:rsidRPr="00AA7D7A">
        <w:rPr>
          <w:sz w:val="24"/>
          <w:szCs w:val="24"/>
        </w:rPr>
        <w:t xml:space="preserve"> entitled “</w:t>
      </w:r>
      <w:r w:rsidR="009A5EBF">
        <w:rPr>
          <w:rFonts w:hint="cs"/>
          <w:sz w:val="24"/>
          <w:szCs w:val="24"/>
          <w:rtl/>
        </w:rPr>
        <w:t>.......................................................................................................................................</w:t>
      </w:r>
      <w:r w:rsidRPr="00AA7D7A">
        <w:rPr>
          <w:sz w:val="24"/>
          <w:szCs w:val="24"/>
        </w:rPr>
        <w:t xml:space="preserve">.”  I have examined the final copy of this </w:t>
      </w:r>
      <w:r w:rsidR="00826F86" w:rsidRPr="00AA7D7A">
        <w:rPr>
          <w:sz w:val="24"/>
          <w:szCs w:val="24"/>
        </w:rPr>
        <w:t>dissertation</w:t>
      </w:r>
      <w:r w:rsidRPr="00AA7D7A">
        <w:rPr>
          <w:sz w:val="24"/>
          <w:szCs w:val="24"/>
        </w:rPr>
        <w:t xml:space="preserve"> for form and content and recommend that it be accepted in partial fulfillment of the requirements for the degree of </w:t>
      </w:r>
      <w:r w:rsidR="009A5EBF">
        <w:rPr>
          <w:rFonts w:hint="cs"/>
          <w:sz w:val="24"/>
          <w:szCs w:val="24"/>
          <w:rtl/>
        </w:rPr>
        <w:t>...............................................................</w:t>
      </w:r>
      <w:r w:rsidR="00826F86" w:rsidRPr="00AA7D7A">
        <w:rPr>
          <w:sz w:val="24"/>
          <w:szCs w:val="24"/>
        </w:rPr>
        <w:t>in Pharmacy</w:t>
      </w:r>
      <w:r w:rsidRPr="00AA7D7A">
        <w:rPr>
          <w:sz w:val="24"/>
          <w:szCs w:val="24"/>
        </w:rPr>
        <w:t xml:space="preserve">, with a major in </w:t>
      </w:r>
      <w:r w:rsidR="009A5EBF">
        <w:rPr>
          <w:rFonts w:hint="cs"/>
          <w:sz w:val="24"/>
          <w:szCs w:val="24"/>
          <w:rtl/>
        </w:rPr>
        <w:t>...............................</w:t>
      </w:r>
      <w:r w:rsidRPr="00AA7D7A">
        <w:rPr>
          <w:sz w:val="24"/>
          <w:szCs w:val="24"/>
        </w:rPr>
        <w:t>.</w:t>
      </w:r>
    </w:p>
    <w:p w:rsidR="005B16FB" w:rsidRPr="00AA7D7A" w:rsidRDefault="005B16FB" w:rsidP="00BF7DE0">
      <w:pPr>
        <w:jc w:val="both"/>
        <w:rPr>
          <w:sz w:val="24"/>
          <w:szCs w:val="24"/>
        </w:rPr>
      </w:pPr>
    </w:p>
    <w:p w:rsidR="005B16FB" w:rsidRPr="00AA7D7A" w:rsidRDefault="005B16FB" w:rsidP="00BF7DE0">
      <w:pPr>
        <w:jc w:val="both"/>
        <w:rPr>
          <w:sz w:val="24"/>
          <w:szCs w:val="24"/>
        </w:rPr>
      </w:pPr>
    </w:p>
    <w:p w:rsidR="005B16FB" w:rsidRPr="00AA7D7A" w:rsidRDefault="005B16FB">
      <w:pPr>
        <w:rPr>
          <w:sz w:val="24"/>
          <w:szCs w:val="24"/>
        </w:rPr>
      </w:pPr>
    </w:p>
    <w:p w:rsidR="005B16FB" w:rsidRPr="00AA7D7A" w:rsidRDefault="005B16FB">
      <w:pPr>
        <w:tabs>
          <w:tab w:val="left" w:pos="-1440"/>
          <w:tab w:val="left" w:pos="-720"/>
          <w:tab w:val="left" w:pos="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A7D7A">
        <w:rPr>
          <w:sz w:val="24"/>
          <w:szCs w:val="24"/>
        </w:rPr>
        <w:tab/>
        <w:t>______________________________</w:t>
      </w:r>
    </w:p>
    <w:p w:rsidR="005B16FB" w:rsidRPr="00AA7D7A" w:rsidRDefault="00187649" w:rsidP="009A5EBF">
      <w:pPr>
        <w:tabs>
          <w:tab w:val="left" w:pos="-1440"/>
          <w:tab w:val="left" w:pos="-720"/>
          <w:tab w:val="left" w:pos="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de-DE"/>
        </w:rPr>
      </w:pPr>
      <w:r w:rsidRPr="00AA7D7A">
        <w:rPr>
          <w:sz w:val="24"/>
          <w:szCs w:val="24"/>
          <w:lang w:val="de-DE"/>
        </w:rPr>
        <w:t xml:space="preserve">                                                                                  Dr. </w:t>
      </w:r>
      <w:r w:rsidR="009A5EBF">
        <w:rPr>
          <w:rFonts w:hint="cs"/>
          <w:sz w:val="24"/>
          <w:szCs w:val="24"/>
          <w:rtl/>
          <w:lang w:val="de-DE"/>
        </w:rPr>
        <w:t>...........................</w:t>
      </w:r>
      <w:r w:rsidR="00B530EC" w:rsidRPr="00AA7D7A">
        <w:rPr>
          <w:sz w:val="24"/>
          <w:szCs w:val="24"/>
          <w:lang w:val="de-DE"/>
        </w:rPr>
        <w:t xml:space="preserve">, </w:t>
      </w:r>
      <w:r w:rsidRPr="00AA7D7A">
        <w:rPr>
          <w:sz w:val="24"/>
          <w:szCs w:val="24"/>
          <w:lang w:val="de-DE"/>
        </w:rPr>
        <w:t>Major Professor</w:t>
      </w:r>
      <w:r w:rsidR="00B530EC" w:rsidRPr="00AA7D7A">
        <w:rPr>
          <w:sz w:val="24"/>
          <w:szCs w:val="24"/>
          <w:lang w:val="de-DE"/>
        </w:rPr>
        <w:tab/>
      </w:r>
    </w:p>
    <w:p w:rsidR="005B16FB" w:rsidRPr="00AA7D7A" w:rsidRDefault="00606C97">
      <w:pPr>
        <w:rPr>
          <w:sz w:val="24"/>
          <w:szCs w:val="24"/>
          <w:lang w:val="de-DE"/>
        </w:rPr>
      </w:pPr>
      <w:r w:rsidRPr="00AA7D7A">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3061335</wp:posOffset>
                </wp:positionH>
                <wp:positionV relativeFrom="paragraph">
                  <wp:posOffset>71120</wp:posOffset>
                </wp:positionV>
                <wp:extent cx="2819400" cy="762000"/>
                <wp:effectExtent l="0" t="0" r="0" b="0"/>
                <wp:wrapTight wrapText="bothSides">
                  <wp:wrapPolygon edited="0">
                    <wp:start x="0" y="0"/>
                    <wp:lineTo x="21600" y="0"/>
                    <wp:lineTo x="21600" y="21600"/>
                    <wp:lineTo x="0" y="21600"/>
                    <wp:lineTo x="0" y="0"/>
                  </wp:wrapPolygon>
                </wp:wrapTight>
                <wp:docPr id="4" name="Text Box 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32D" w:rsidRPr="00432D7E" w:rsidRDefault="009E632D" w:rsidP="009A5EBF">
                            <w:pPr>
                              <w:tabs>
                                <w:tab w:val="left" w:pos="-1440"/>
                                <w:tab w:val="left" w:pos="-720"/>
                                <w:tab w:val="left" w:pos="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Professor of </w:t>
                            </w:r>
                            <w:r w:rsidR="009A5EBF">
                              <w:rPr>
                                <w:rFonts w:hint="cs"/>
                                <w:sz w:val="24"/>
                                <w:szCs w:val="24"/>
                                <w:rtl/>
                              </w:rPr>
                              <w:t>...................................</w:t>
                            </w:r>
                            <w:r>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6" o:spid="_x0000_s1026" type="#_x0000_t202" style="position:absolute;margin-left:241.05pt;margin-top:5.6pt;width:222pt;height: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" filled="f" stroked="f">
                <v:textbox>
                  <w:txbxContent>
                    <w:p w:rsidR="009E632D" w:rsidRPr="00432D7E" w:rsidRDefault="009E632D" w:rsidP="009A5EBF">
                      <w:pPr>
                        <w:tabs>
                          <w:tab w:val="left" w:pos="-1440"/>
                          <w:tab w:val="left" w:pos="-720"/>
                          <w:tab w:val="left" w:pos="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Professor of </w:t>
                      </w:r>
                      <w:r w:rsidR="009A5EBF">
                        <w:rPr>
                          <w:rFonts w:hint="cs"/>
                          <w:sz w:val="24"/>
                          <w:szCs w:val="24"/>
                          <w:rtl/>
                        </w:rPr>
                        <w:t>...................................</w:t>
                      </w:r>
                      <w:r>
                        <w:rPr>
                          <w:sz w:val="24"/>
                          <w:szCs w:val="24"/>
                        </w:rPr>
                        <w:t xml:space="preserve"> </w:t>
                      </w:r>
                    </w:p>
                  </w:txbxContent>
                </v:textbox>
                <w10:wrap type="tight"/>
              </v:shape>
            </w:pict>
          </mc:Fallback>
        </mc:AlternateContent>
      </w:r>
    </w:p>
    <w:p w:rsidR="005B16FB" w:rsidRPr="00AA7D7A" w:rsidRDefault="005B16FB">
      <w:pPr>
        <w:rPr>
          <w:sz w:val="24"/>
          <w:szCs w:val="24"/>
          <w:lang w:val="de-DE"/>
        </w:rPr>
      </w:pPr>
    </w:p>
    <w:p w:rsidR="005B16FB" w:rsidRPr="00AA7D7A" w:rsidRDefault="005B16FB">
      <w:pPr>
        <w:rPr>
          <w:sz w:val="24"/>
          <w:szCs w:val="24"/>
        </w:rPr>
      </w:pPr>
      <w:r w:rsidRPr="00AA7D7A">
        <w:rPr>
          <w:sz w:val="24"/>
          <w:szCs w:val="24"/>
        </w:rPr>
        <w:t>We have read</w:t>
      </w:r>
      <w:r w:rsidR="00531DBE">
        <w:rPr>
          <w:sz w:val="24"/>
          <w:szCs w:val="24"/>
        </w:rPr>
        <w:t xml:space="preserve"> and discuss</w:t>
      </w:r>
      <w:r w:rsidRPr="00AA7D7A">
        <w:rPr>
          <w:sz w:val="24"/>
          <w:szCs w:val="24"/>
        </w:rPr>
        <w:t xml:space="preserve"> this </w:t>
      </w:r>
      <w:r w:rsidR="00187649" w:rsidRPr="00AA7D7A">
        <w:rPr>
          <w:sz w:val="24"/>
          <w:szCs w:val="24"/>
        </w:rPr>
        <w:t>dissertation</w:t>
      </w:r>
    </w:p>
    <w:p w:rsidR="005B16FB" w:rsidRPr="00AA7D7A" w:rsidRDefault="005B16FB">
      <w:pPr>
        <w:rPr>
          <w:sz w:val="24"/>
          <w:szCs w:val="24"/>
        </w:rPr>
      </w:pPr>
      <w:r w:rsidRPr="00AA7D7A">
        <w:rPr>
          <w:sz w:val="24"/>
          <w:szCs w:val="24"/>
        </w:rPr>
        <w:t>and recommend its acceptance:</w:t>
      </w:r>
    </w:p>
    <w:p w:rsidR="00187649" w:rsidRPr="00AA7D7A" w:rsidRDefault="00187649">
      <w:pPr>
        <w:rPr>
          <w:sz w:val="24"/>
          <w:szCs w:val="24"/>
        </w:rPr>
      </w:pPr>
      <w:r w:rsidRPr="00AA7D7A">
        <w:rPr>
          <w:sz w:val="24"/>
          <w:szCs w:val="24"/>
        </w:rPr>
        <w:t xml:space="preserve"> </w:t>
      </w:r>
    </w:p>
    <w:p w:rsidR="00066AF5" w:rsidRPr="00AA7D7A" w:rsidRDefault="00187649" w:rsidP="00066AF5">
      <w:pPr>
        <w:rPr>
          <w:sz w:val="24"/>
          <w:szCs w:val="24"/>
        </w:rPr>
      </w:pPr>
      <w:r w:rsidRPr="00AA7D7A">
        <w:rPr>
          <w:sz w:val="24"/>
          <w:szCs w:val="24"/>
        </w:rPr>
        <w:t>Committee members</w:t>
      </w:r>
      <w:r w:rsidR="00531DBE">
        <w:rPr>
          <w:sz w:val="24"/>
          <w:szCs w:val="24"/>
        </w:rPr>
        <w:t xml:space="preserve">                                                   </w:t>
      </w:r>
    </w:p>
    <w:p w:rsidR="00187649" w:rsidRPr="00AA7D7A" w:rsidRDefault="005B16FB" w:rsidP="00066AF5">
      <w:pPr>
        <w:rPr>
          <w:sz w:val="24"/>
          <w:szCs w:val="24"/>
        </w:rPr>
      </w:pPr>
      <w:r w:rsidRPr="00AA7D7A">
        <w:rPr>
          <w:sz w:val="24"/>
          <w:szCs w:val="24"/>
        </w:rPr>
        <w:tab/>
      </w:r>
      <w:r w:rsidRPr="00AA7D7A">
        <w:rPr>
          <w:sz w:val="24"/>
          <w:szCs w:val="24"/>
        </w:rPr>
        <w:tab/>
      </w:r>
      <w:r w:rsidRPr="00AA7D7A">
        <w:rPr>
          <w:sz w:val="24"/>
          <w:szCs w:val="24"/>
        </w:rPr>
        <w:tab/>
      </w:r>
      <w:r w:rsidRPr="00AA7D7A">
        <w:rPr>
          <w:sz w:val="24"/>
          <w:szCs w:val="24"/>
        </w:rPr>
        <w:tab/>
      </w:r>
      <w:r w:rsidRPr="00AA7D7A">
        <w:rPr>
          <w:sz w:val="24"/>
          <w:szCs w:val="24"/>
        </w:rPr>
        <w:tab/>
      </w:r>
      <w:r w:rsidRPr="00AA7D7A">
        <w:rPr>
          <w:sz w:val="24"/>
          <w:szCs w:val="24"/>
        </w:rPr>
        <w:tab/>
      </w:r>
      <w:r w:rsidRPr="00AA7D7A">
        <w:rPr>
          <w:sz w:val="24"/>
          <w:szCs w:val="24"/>
        </w:rPr>
        <w:tab/>
      </w:r>
      <w:r w:rsidRPr="00AA7D7A">
        <w:rPr>
          <w:sz w:val="24"/>
          <w:szCs w:val="24"/>
        </w:rPr>
        <w:tab/>
      </w:r>
      <w:r w:rsidRPr="00AA7D7A">
        <w:rPr>
          <w:sz w:val="24"/>
          <w:szCs w:val="24"/>
        </w:rPr>
        <w:tab/>
      </w:r>
    </w:p>
    <w:p w:rsidR="00066AF5" w:rsidRPr="00AA7D7A" w:rsidRDefault="00066AF5" w:rsidP="00066AF5">
      <w:pPr>
        <w:rPr>
          <w:sz w:val="24"/>
          <w:szCs w:val="24"/>
          <w:lang w:val="de-DE"/>
        </w:rPr>
      </w:pPr>
    </w:p>
    <w:p w:rsidR="00417820" w:rsidRPr="00AA7D7A" w:rsidRDefault="00606C97" w:rsidP="00066AF5">
      <w:pPr>
        <w:rPr>
          <w:sz w:val="24"/>
          <w:szCs w:val="24"/>
          <w:lang w:val="de-DE"/>
        </w:rPr>
      </w:pPr>
      <w:r w:rsidRPr="00AA7D7A">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116840</wp:posOffset>
                </wp:positionV>
                <wp:extent cx="1219200" cy="0"/>
                <wp:effectExtent l="0" t="0" r="0" b="0"/>
                <wp:wrapTight wrapText="bothSides">
                  <wp:wrapPolygon edited="0">
                    <wp:start x="0" y="-2147483648"/>
                    <wp:lineTo x="124" y="-2147483648"/>
                    <wp:lineTo x="124" y="-2147483648"/>
                    <wp:lineTo x="0" y="-2147483648"/>
                    <wp:lineTo x="0" y="-2147483648"/>
                  </wp:wrapPolygon>
                </wp:wrapTight>
                <wp:docPr id="3" name="Line 9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DD956" id="Line 95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2pt" to="97.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JA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">
                <w10:wrap type="tight"/>
              </v:line>
            </w:pict>
          </mc:Fallback>
        </mc:AlternateContent>
      </w:r>
    </w:p>
    <w:p w:rsidR="00B530EC" w:rsidRPr="00AA7D7A" w:rsidRDefault="00452929" w:rsidP="00531DBE">
      <w:pPr>
        <w:rPr>
          <w:sz w:val="24"/>
          <w:szCs w:val="24"/>
          <w:lang w:val="de-DE"/>
        </w:rPr>
      </w:pPr>
      <w:r w:rsidRPr="00AA7D7A">
        <w:rPr>
          <w:sz w:val="24"/>
          <w:szCs w:val="24"/>
          <w:lang w:val="de-DE"/>
        </w:rPr>
        <w:t xml:space="preserve">Dr. </w:t>
      </w:r>
      <w:r w:rsidR="00531DBE">
        <w:rPr>
          <w:sz w:val="24"/>
          <w:szCs w:val="24"/>
          <w:lang w:val="de-DE"/>
        </w:rPr>
        <w:t>.................................................................................Dr</w:t>
      </w:r>
      <w:r w:rsidR="009A5EBF">
        <w:rPr>
          <w:rFonts w:hint="cs"/>
          <w:sz w:val="24"/>
          <w:szCs w:val="24"/>
          <w:rtl/>
          <w:lang w:val="de-DE"/>
        </w:rPr>
        <w:t>.....</w:t>
      </w:r>
      <w:r w:rsidR="00531DBE">
        <w:rPr>
          <w:sz w:val="24"/>
          <w:szCs w:val="24"/>
          <w:lang w:val="de-DE"/>
        </w:rPr>
        <w:t>..........</w:t>
      </w:r>
      <w:r w:rsidR="009A5EBF">
        <w:rPr>
          <w:rFonts w:hint="cs"/>
          <w:sz w:val="24"/>
          <w:szCs w:val="24"/>
          <w:rtl/>
          <w:lang w:val="de-DE"/>
        </w:rPr>
        <w:t>.....................................</w:t>
      </w:r>
    </w:p>
    <w:p w:rsidR="00417820" w:rsidRPr="00AA7D7A" w:rsidRDefault="00417820" w:rsidP="009A5EBF">
      <w:pPr>
        <w:tabs>
          <w:tab w:val="left" w:pos="-1440"/>
          <w:tab w:val="left" w:pos="-720"/>
          <w:tab w:val="left" w:pos="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A7D7A">
        <w:rPr>
          <w:sz w:val="24"/>
          <w:szCs w:val="24"/>
        </w:rPr>
        <w:t xml:space="preserve">Professor </w:t>
      </w:r>
      <w:r w:rsidR="00531DBE">
        <w:rPr>
          <w:sz w:val="24"/>
          <w:szCs w:val="24"/>
        </w:rPr>
        <w:t>……………………………………………...Professor</w:t>
      </w:r>
      <w:r w:rsidR="009A5EBF">
        <w:rPr>
          <w:rFonts w:hint="cs"/>
          <w:sz w:val="24"/>
          <w:szCs w:val="24"/>
          <w:rtl/>
        </w:rPr>
        <w:t>.................</w:t>
      </w:r>
      <w:r w:rsidR="00531DBE">
        <w:rPr>
          <w:sz w:val="24"/>
          <w:szCs w:val="24"/>
        </w:rPr>
        <w:t>.........</w:t>
      </w:r>
      <w:r w:rsidR="009A5EBF">
        <w:rPr>
          <w:rFonts w:hint="cs"/>
          <w:sz w:val="24"/>
          <w:szCs w:val="24"/>
          <w:rtl/>
        </w:rPr>
        <w:t>...............</w:t>
      </w:r>
    </w:p>
    <w:p w:rsidR="00531DBE" w:rsidRDefault="00606C97" w:rsidP="00531DBE">
      <w:pPr>
        <w:rPr>
          <w:sz w:val="24"/>
          <w:szCs w:val="24"/>
        </w:rPr>
      </w:pPr>
      <w:r w:rsidRPr="00AA7D7A">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2985135</wp:posOffset>
                </wp:positionH>
                <wp:positionV relativeFrom="paragraph">
                  <wp:posOffset>109855</wp:posOffset>
                </wp:positionV>
                <wp:extent cx="2971800" cy="678180"/>
                <wp:effectExtent l="0" t="0" r="0" b="0"/>
                <wp:wrapTight wrapText="bothSides">
                  <wp:wrapPolygon edited="0">
                    <wp:start x="0" y="0"/>
                    <wp:lineTo x="21600" y="0"/>
                    <wp:lineTo x="21600" y="21600"/>
                    <wp:lineTo x="0" y="21600"/>
                    <wp:lineTo x="0" y="0"/>
                  </wp:wrapPolygon>
                </wp:wrapTight>
                <wp:docPr id="2" name="Text Box 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32D" w:rsidRDefault="009E63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9" o:spid="_x0000_s1027" type="#_x0000_t202" style="position:absolute;margin-left:235.05pt;margin-top:8.65pt;width:234pt;height:5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Zv0uQIAAMI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" filled="f" stroked="f">
                <v:textbox>
                  <w:txbxContent>
                    <w:p w:rsidR="009E632D" w:rsidRDefault="009E632D"/>
                  </w:txbxContent>
                </v:textbox>
                <w10:wrap type="tight"/>
              </v:shape>
            </w:pict>
          </mc:Fallback>
        </mc:AlternateContent>
      </w:r>
    </w:p>
    <w:p w:rsidR="00531DBE" w:rsidRPr="00AA7D7A" w:rsidRDefault="00531DBE" w:rsidP="00531DBE">
      <w:pPr>
        <w:rPr>
          <w:sz w:val="24"/>
          <w:szCs w:val="24"/>
          <w:lang w:val="de-DE"/>
        </w:rPr>
      </w:pPr>
      <w:r>
        <w:rPr>
          <w:sz w:val="24"/>
          <w:szCs w:val="24"/>
          <w:lang w:val="de-DE"/>
        </w:rPr>
        <w:t>Dr..................................................................................Dr</w:t>
      </w:r>
      <w:r>
        <w:rPr>
          <w:rFonts w:hint="cs"/>
          <w:sz w:val="24"/>
          <w:szCs w:val="24"/>
          <w:rtl/>
          <w:lang w:val="de-DE"/>
        </w:rPr>
        <w:t>.....</w:t>
      </w:r>
      <w:r>
        <w:rPr>
          <w:sz w:val="24"/>
          <w:szCs w:val="24"/>
          <w:lang w:val="de-DE"/>
        </w:rPr>
        <w:t>..........</w:t>
      </w:r>
      <w:r>
        <w:rPr>
          <w:rFonts w:hint="cs"/>
          <w:sz w:val="24"/>
          <w:szCs w:val="24"/>
          <w:rtl/>
          <w:lang w:val="de-DE"/>
        </w:rPr>
        <w:t>.....................................</w:t>
      </w:r>
    </w:p>
    <w:p w:rsidR="00531DBE" w:rsidRPr="00AA7D7A" w:rsidRDefault="00531DBE" w:rsidP="00531DBE">
      <w:pPr>
        <w:tabs>
          <w:tab w:val="left" w:pos="-1440"/>
          <w:tab w:val="left" w:pos="-720"/>
          <w:tab w:val="left" w:pos="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A7D7A">
        <w:rPr>
          <w:sz w:val="24"/>
          <w:szCs w:val="24"/>
        </w:rPr>
        <w:t xml:space="preserve">Professor </w:t>
      </w:r>
      <w:r>
        <w:rPr>
          <w:sz w:val="24"/>
          <w:szCs w:val="24"/>
        </w:rPr>
        <w:t>……………………………………………...Professor</w:t>
      </w:r>
      <w:r>
        <w:rPr>
          <w:rFonts w:hint="cs"/>
          <w:sz w:val="24"/>
          <w:szCs w:val="24"/>
          <w:rtl/>
        </w:rPr>
        <w:t>.................</w:t>
      </w:r>
      <w:r>
        <w:rPr>
          <w:sz w:val="24"/>
          <w:szCs w:val="24"/>
        </w:rPr>
        <w:t>.........</w:t>
      </w:r>
      <w:r>
        <w:rPr>
          <w:rFonts w:hint="cs"/>
          <w:sz w:val="24"/>
          <w:szCs w:val="24"/>
          <w:rtl/>
        </w:rPr>
        <w:t>...............</w:t>
      </w:r>
    </w:p>
    <w:p w:rsidR="00531DBE" w:rsidRDefault="00606C97" w:rsidP="00432D7E">
      <w:pPr>
        <w:rPr>
          <w:sz w:val="24"/>
          <w:szCs w:val="24"/>
          <w:lang w:val="de-DE"/>
        </w:rPr>
      </w:pPr>
      <w:r w:rsidRPr="00AA7D7A">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132715</wp:posOffset>
                </wp:positionV>
                <wp:extent cx="1219200" cy="0"/>
                <wp:effectExtent l="0" t="0" r="0" b="0"/>
                <wp:wrapTight wrapText="bothSides">
                  <wp:wrapPolygon edited="0">
                    <wp:start x="0" y="-2147483648"/>
                    <wp:lineTo x="124" y="-2147483648"/>
                    <wp:lineTo x="124" y="-2147483648"/>
                    <wp:lineTo x="0" y="-2147483648"/>
                    <wp:lineTo x="0" y="-2147483648"/>
                  </wp:wrapPolygon>
                </wp:wrapTight>
                <wp:docPr id="1" name="Line 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0EA96" id="Line 95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0.45pt" to="97.0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qP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">
                <w10:wrap type="tight"/>
              </v:line>
            </w:pict>
          </mc:Fallback>
        </mc:AlternateContent>
      </w:r>
    </w:p>
    <w:p w:rsidR="00417820" w:rsidRPr="00531DBE" w:rsidRDefault="00417820" w:rsidP="00531DBE">
      <w:pPr>
        <w:rPr>
          <w:sz w:val="24"/>
          <w:szCs w:val="24"/>
          <w:lang w:val="de-DE"/>
        </w:rPr>
      </w:pPr>
    </w:p>
    <w:p w:rsidR="00531DBE" w:rsidRPr="00AA7D7A" w:rsidRDefault="00531DBE" w:rsidP="00531DBE">
      <w:pPr>
        <w:rPr>
          <w:sz w:val="24"/>
          <w:szCs w:val="24"/>
          <w:lang w:val="de-DE"/>
        </w:rPr>
      </w:pPr>
      <w:r>
        <w:rPr>
          <w:sz w:val="24"/>
          <w:szCs w:val="24"/>
          <w:lang w:val="de-DE"/>
        </w:rPr>
        <w:t>Dr..................................................................................Dr</w:t>
      </w:r>
      <w:r>
        <w:rPr>
          <w:rFonts w:hint="cs"/>
          <w:sz w:val="24"/>
          <w:szCs w:val="24"/>
          <w:rtl/>
          <w:lang w:val="de-DE"/>
        </w:rPr>
        <w:t>.....</w:t>
      </w:r>
      <w:r>
        <w:rPr>
          <w:sz w:val="24"/>
          <w:szCs w:val="24"/>
          <w:lang w:val="de-DE"/>
        </w:rPr>
        <w:t>..........</w:t>
      </w:r>
      <w:r>
        <w:rPr>
          <w:rFonts w:hint="cs"/>
          <w:sz w:val="24"/>
          <w:szCs w:val="24"/>
          <w:rtl/>
          <w:lang w:val="de-DE"/>
        </w:rPr>
        <w:t>.....................................</w:t>
      </w:r>
    </w:p>
    <w:p w:rsidR="00531DBE" w:rsidRPr="00AA7D7A" w:rsidRDefault="00531DBE" w:rsidP="00531DBE">
      <w:pPr>
        <w:tabs>
          <w:tab w:val="left" w:pos="-1440"/>
          <w:tab w:val="left" w:pos="-720"/>
          <w:tab w:val="left" w:pos="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A7D7A">
        <w:rPr>
          <w:sz w:val="24"/>
          <w:szCs w:val="24"/>
        </w:rPr>
        <w:t xml:space="preserve">Professor </w:t>
      </w:r>
      <w:r>
        <w:rPr>
          <w:sz w:val="24"/>
          <w:szCs w:val="24"/>
        </w:rPr>
        <w:t>……………………………………………...Professor</w:t>
      </w:r>
      <w:r>
        <w:rPr>
          <w:rFonts w:hint="cs"/>
          <w:sz w:val="24"/>
          <w:szCs w:val="24"/>
          <w:rtl/>
        </w:rPr>
        <w:t>.................</w:t>
      </w:r>
      <w:r>
        <w:rPr>
          <w:sz w:val="24"/>
          <w:szCs w:val="24"/>
        </w:rPr>
        <w:t>.........</w:t>
      </w:r>
      <w:r>
        <w:rPr>
          <w:rFonts w:hint="cs"/>
          <w:sz w:val="24"/>
          <w:szCs w:val="24"/>
          <w:rtl/>
        </w:rPr>
        <w:t>...............</w:t>
      </w:r>
    </w:p>
    <w:p w:rsidR="00432D7E" w:rsidRPr="00AA7D7A" w:rsidRDefault="00432D7E" w:rsidP="00452929">
      <w:pPr>
        <w:ind w:left="2880" w:hanging="2880"/>
        <w:rPr>
          <w:sz w:val="24"/>
          <w:szCs w:val="24"/>
        </w:rPr>
      </w:pPr>
    </w:p>
    <w:p w:rsidR="00452929" w:rsidRPr="00AA7D7A" w:rsidRDefault="00452929" w:rsidP="00531DBE">
      <w:pPr>
        <w:tabs>
          <w:tab w:val="left" w:pos="-1440"/>
          <w:tab w:val="left" w:pos="-720"/>
          <w:tab w:val="left" w:pos="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B16FB" w:rsidRPr="00AA7D7A" w:rsidRDefault="00432D7E" w:rsidP="00417820">
      <w:pPr>
        <w:tabs>
          <w:tab w:val="left" w:pos="-1440"/>
          <w:tab w:val="left" w:pos="-720"/>
          <w:tab w:val="left" w:pos="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A7D7A">
        <w:rPr>
          <w:sz w:val="24"/>
          <w:szCs w:val="24"/>
        </w:rPr>
        <w:t xml:space="preserve">                                                                                        </w:t>
      </w:r>
      <w:r w:rsidR="005B16FB" w:rsidRPr="00AA7D7A">
        <w:rPr>
          <w:sz w:val="24"/>
          <w:szCs w:val="24"/>
        </w:rPr>
        <w:t>Accepted for the Council:</w:t>
      </w:r>
    </w:p>
    <w:p w:rsidR="005B16FB" w:rsidRPr="00AA7D7A" w:rsidRDefault="005B16FB">
      <w:pPr>
        <w:tabs>
          <w:tab w:val="left" w:pos="-1440"/>
          <w:tab w:val="left" w:pos="-720"/>
          <w:tab w:val="left" w:pos="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B16FB" w:rsidRPr="00AA7D7A" w:rsidRDefault="00531DBE" w:rsidP="00531DBE">
      <w:pPr>
        <w:tabs>
          <w:tab w:val="left" w:pos="-1440"/>
          <w:tab w:val="left" w:pos="-720"/>
          <w:tab w:val="left" w:pos="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 Dean of the Faculty          Vice-Dean of the Faculty          Head of the Department</w:t>
      </w:r>
    </w:p>
    <w:p w:rsidR="005B16FB" w:rsidRPr="00AA7D7A" w:rsidRDefault="00164066">
      <w:pPr>
        <w:rPr>
          <w:sz w:val="24"/>
          <w:szCs w:val="24"/>
        </w:rPr>
      </w:pPr>
      <w:r>
        <w:rPr>
          <w:sz w:val="24"/>
          <w:szCs w:val="24"/>
        </w:rPr>
        <w:t>……………………           …………………………          ………………………….</w:t>
      </w:r>
      <w:bookmarkStart w:id="0" w:name="_GoBack"/>
      <w:bookmarkEnd w:id="0"/>
    </w:p>
    <w:p w:rsidR="005B16FB" w:rsidRPr="00AA7D7A" w:rsidRDefault="005B16FB">
      <w:pPr>
        <w:spacing w:line="480" w:lineRule="auto"/>
        <w:jc w:val="center"/>
        <w:rPr>
          <w:sz w:val="24"/>
          <w:szCs w:val="24"/>
        </w:rPr>
      </w:pPr>
      <w:r w:rsidRPr="00AA7D7A">
        <w:rPr>
          <w:sz w:val="24"/>
          <w:szCs w:val="24"/>
        </w:rPr>
        <w:br w:type="page"/>
      </w:r>
      <w:r w:rsidRPr="00AA7D7A">
        <w:rPr>
          <w:sz w:val="24"/>
          <w:szCs w:val="24"/>
        </w:rPr>
        <w:lastRenderedPageBreak/>
        <w:t>STATEMENT OF PERMISSION TO USE</w:t>
      </w:r>
    </w:p>
    <w:p w:rsidR="005B16FB" w:rsidRPr="00AA7D7A" w:rsidRDefault="005B16FB">
      <w:pPr>
        <w:spacing w:line="480" w:lineRule="auto"/>
        <w:rPr>
          <w:sz w:val="24"/>
          <w:szCs w:val="24"/>
        </w:rPr>
      </w:pPr>
    </w:p>
    <w:p w:rsidR="005B16FB" w:rsidRPr="00AA7D7A" w:rsidRDefault="005B16FB" w:rsidP="009A5EBF">
      <w:pPr>
        <w:spacing w:line="480" w:lineRule="auto"/>
        <w:jc w:val="both"/>
        <w:rPr>
          <w:sz w:val="24"/>
          <w:szCs w:val="24"/>
        </w:rPr>
      </w:pPr>
      <w:r w:rsidRPr="00AA7D7A">
        <w:rPr>
          <w:sz w:val="24"/>
          <w:szCs w:val="24"/>
        </w:rPr>
        <w:tab/>
        <w:t xml:space="preserve">In presenting this </w:t>
      </w:r>
      <w:r w:rsidR="009357C4" w:rsidRPr="00AA7D7A">
        <w:rPr>
          <w:sz w:val="24"/>
          <w:szCs w:val="24"/>
        </w:rPr>
        <w:t>dissertation</w:t>
      </w:r>
      <w:r w:rsidRPr="00AA7D7A">
        <w:rPr>
          <w:sz w:val="24"/>
          <w:szCs w:val="24"/>
        </w:rPr>
        <w:t xml:space="preserve"> in partial fulfillment of the requirements for a </w:t>
      </w:r>
      <w:r w:rsidR="00452929" w:rsidRPr="00AA7D7A">
        <w:rPr>
          <w:sz w:val="24"/>
          <w:szCs w:val="24"/>
        </w:rPr>
        <w:t>PhD</w:t>
      </w:r>
      <w:r w:rsidRPr="00AA7D7A">
        <w:rPr>
          <w:sz w:val="24"/>
          <w:szCs w:val="24"/>
        </w:rPr>
        <w:t xml:space="preserve"> degree at The University </w:t>
      </w:r>
      <w:r w:rsidR="009A5EBF">
        <w:rPr>
          <w:rFonts w:hint="cs"/>
          <w:sz w:val="24"/>
          <w:szCs w:val="24"/>
          <w:rtl/>
        </w:rPr>
        <w:t>....................</w:t>
      </w:r>
      <w:r w:rsidRPr="00AA7D7A">
        <w:rPr>
          <w:sz w:val="24"/>
          <w:szCs w:val="24"/>
        </w:rPr>
        <w:t xml:space="preserve">, I agree that the Library shall make it available to borrowers under rules of the Library.  Brief quotations from this </w:t>
      </w:r>
      <w:r w:rsidR="00CD3D16" w:rsidRPr="00AA7D7A">
        <w:rPr>
          <w:sz w:val="24"/>
          <w:szCs w:val="24"/>
        </w:rPr>
        <w:t>dissertation</w:t>
      </w:r>
      <w:r w:rsidRPr="00AA7D7A">
        <w:rPr>
          <w:sz w:val="24"/>
          <w:szCs w:val="24"/>
        </w:rPr>
        <w:t xml:space="preserve"> are allowable without special permission, provided that accurate acknowledgment of the source is made.</w:t>
      </w:r>
    </w:p>
    <w:p w:rsidR="005B16FB" w:rsidRPr="00AA7D7A" w:rsidRDefault="005B16FB" w:rsidP="00CD3D16">
      <w:pPr>
        <w:spacing w:line="480" w:lineRule="auto"/>
        <w:jc w:val="both"/>
        <w:rPr>
          <w:sz w:val="24"/>
          <w:szCs w:val="24"/>
        </w:rPr>
      </w:pPr>
      <w:r w:rsidRPr="00AA7D7A">
        <w:rPr>
          <w:sz w:val="24"/>
          <w:szCs w:val="24"/>
        </w:rPr>
        <w:tab/>
        <w:t xml:space="preserve">Permission for extensive quotation from or reproduction of this </w:t>
      </w:r>
      <w:r w:rsidR="007B2746" w:rsidRPr="00AA7D7A">
        <w:rPr>
          <w:sz w:val="24"/>
          <w:szCs w:val="24"/>
        </w:rPr>
        <w:t>dissertation</w:t>
      </w:r>
      <w:r w:rsidRPr="00AA7D7A">
        <w:rPr>
          <w:sz w:val="24"/>
          <w:szCs w:val="24"/>
        </w:rPr>
        <w:t xml:space="preserve"> may be granted by my major professor or in his absence, by the Head of Interlibrary Services when, in the opinion of either, the proposed use of the material is for scholarly purposes.  Any copying or use of the material in this </w:t>
      </w:r>
      <w:r w:rsidR="007B2746" w:rsidRPr="00AA7D7A">
        <w:rPr>
          <w:sz w:val="24"/>
          <w:szCs w:val="24"/>
        </w:rPr>
        <w:t>dissertation</w:t>
      </w:r>
      <w:r w:rsidRPr="00AA7D7A">
        <w:rPr>
          <w:sz w:val="24"/>
          <w:szCs w:val="24"/>
        </w:rPr>
        <w:t xml:space="preserve"> for financial gain shall not be allowed without my written permission.</w:t>
      </w:r>
    </w:p>
    <w:p w:rsidR="005B16FB" w:rsidRPr="00AA7D7A" w:rsidRDefault="005B16FB">
      <w:pPr>
        <w:spacing w:line="480" w:lineRule="auto"/>
        <w:rPr>
          <w:sz w:val="24"/>
          <w:szCs w:val="24"/>
        </w:rPr>
      </w:pPr>
    </w:p>
    <w:p w:rsidR="005B16FB" w:rsidRPr="00AA7D7A" w:rsidRDefault="005B16FB">
      <w:pPr>
        <w:spacing w:line="480" w:lineRule="auto"/>
        <w:rPr>
          <w:sz w:val="24"/>
          <w:szCs w:val="24"/>
        </w:rPr>
      </w:pPr>
      <w:r w:rsidRPr="00AA7D7A">
        <w:rPr>
          <w:sz w:val="24"/>
          <w:szCs w:val="24"/>
        </w:rPr>
        <w:t>Signature____________________________</w:t>
      </w:r>
    </w:p>
    <w:p w:rsidR="005B16FB" w:rsidRPr="00AA7D7A" w:rsidRDefault="005B16FB">
      <w:pPr>
        <w:spacing w:line="480" w:lineRule="auto"/>
        <w:rPr>
          <w:sz w:val="24"/>
          <w:szCs w:val="24"/>
        </w:rPr>
        <w:sectPr w:rsidR="005B16FB" w:rsidRPr="00AA7D7A" w:rsidSect="00066AF5">
          <w:footerReference w:type="even" r:id="rId7"/>
          <w:type w:val="continuous"/>
          <w:pgSz w:w="12240" w:h="15840"/>
          <w:pgMar w:top="1440" w:right="1440" w:bottom="1440" w:left="2160" w:header="1440" w:footer="1440" w:gutter="0"/>
          <w:cols w:space="720"/>
        </w:sectPr>
      </w:pPr>
      <w:r w:rsidRPr="00AA7D7A">
        <w:rPr>
          <w:sz w:val="24"/>
          <w:szCs w:val="24"/>
        </w:rPr>
        <w:t>Date</w:t>
      </w:r>
      <w:r w:rsidR="00826F86" w:rsidRPr="00AA7D7A">
        <w:rPr>
          <w:sz w:val="24"/>
          <w:szCs w:val="24"/>
        </w:rPr>
        <w:t>______________________________</w:t>
      </w:r>
    </w:p>
    <w:p w:rsidR="005B16FB" w:rsidRPr="00AA7D7A" w:rsidRDefault="00A302E6">
      <w:pPr>
        <w:spacing w:line="480" w:lineRule="auto"/>
        <w:jc w:val="center"/>
        <w:rPr>
          <w:b/>
          <w:sz w:val="32"/>
          <w:szCs w:val="32"/>
        </w:rPr>
      </w:pPr>
      <w:r>
        <w:rPr>
          <w:b/>
          <w:sz w:val="32"/>
          <w:szCs w:val="32"/>
        </w:rPr>
        <w:lastRenderedPageBreak/>
        <w:t xml:space="preserve">THESIS TITLE </w:t>
      </w:r>
      <w:r w:rsidRPr="00A302E6">
        <w:rPr>
          <w:b/>
          <w:sz w:val="32"/>
          <w:szCs w:val="32"/>
          <w:highlight w:val="yellow"/>
        </w:rPr>
        <w:t>(caps and Bold)</w:t>
      </w:r>
    </w:p>
    <w:p w:rsidR="005B16FB" w:rsidRPr="00AA7D7A" w:rsidRDefault="005B16FB">
      <w:pPr>
        <w:spacing w:line="480" w:lineRule="auto"/>
        <w:jc w:val="center"/>
        <w:rPr>
          <w:sz w:val="24"/>
          <w:szCs w:val="24"/>
        </w:rPr>
      </w:pPr>
    </w:p>
    <w:p w:rsidR="005B16FB" w:rsidRPr="00AA7D7A" w:rsidRDefault="005B16FB">
      <w:pPr>
        <w:spacing w:line="480" w:lineRule="auto"/>
        <w:jc w:val="center"/>
        <w:rPr>
          <w:sz w:val="24"/>
          <w:szCs w:val="24"/>
        </w:rPr>
      </w:pPr>
    </w:p>
    <w:p w:rsidR="005B16FB" w:rsidRPr="00AA7D7A" w:rsidRDefault="005B16FB">
      <w:pPr>
        <w:spacing w:line="480" w:lineRule="auto"/>
        <w:jc w:val="center"/>
        <w:rPr>
          <w:sz w:val="24"/>
          <w:szCs w:val="24"/>
        </w:rPr>
      </w:pPr>
      <w:r w:rsidRPr="00AA7D7A">
        <w:rPr>
          <w:sz w:val="24"/>
          <w:szCs w:val="24"/>
        </w:rPr>
        <w:t xml:space="preserve">A </w:t>
      </w:r>
      <w:r w:rsidR="00826F86" w:rsidRPr="00AA7D7A">
        <w:rPr>
          <w:sz w:val="24"/>
          <w:szCs w:val="24"/>
        </w:rPr>
        <w:t>Dissertation</w:t>
      </w:r>
    </w:p>
    <w:p w:rsidR="005B16FB" w:rsidRPr="00AA7D7A" w:rsidRDefault="005B16FB">
      <w:pPr>
        <w:spacing w:line="480" w:lineRule="auto"/>
        <w:jc w:val="center"/>
        <w:rPr>
          <w:sz w:val="24"/>
          <w:szCs w:val="24"/>
        </w:rPr>
      </w:pPr>
      <w:r w:rsidRPr="00AA7D7A">
        <w:rPr>
          <w:sz w:val="24"/>
          <w:szCs w:val="24"/>
        </w:rPr>
        <w:t>Presented for the</w:t>
      </w:r>
    </w:p>
    <w:p w:rsidR="005B16FB" w:rsidRPr="00AA7D7A" w:rsidRDefault="00826F86" w:rsidP="007411A5">
      <w:pPr>
        <w:spacing w:line="480" w:lineRule="auto"/>
        <w:jc w:val="center"/>
        <w:rPr>
          <w:sz w:val="24"/>
          <w:szCs w:val="24"/>
        </w:rPr>
      </w:pPr>
      <w:r w:rsidRPr="00AA7D7A">
        <w:rPr>
          <w:sz w:val="24"/>
          <w:szCs w:val="24"/>
        </w:rPr>
        <w:t>Doctor of Philosophy</w:t>
      </w:r>
      <w:r w:rsidR="007411A5">
        <w:rPr>
          <w:sz w:val="24"/>
          <w:szCs w:val="24"/>
        </w:rPr>
        <w:t xml:space="preserve"> </w:t>
      </w:r>
      <w:r w:rsidR="005B16FB" w:rsidRPr="00AA7D7A">
        <w:rPr>
          <w:sz w:val="24"/>
          <w:szCs w:val="24"/>
        </w:rPr>
        <w:t>Degree</w:t>
      </w:r>
    </w:p>
    <w:p w:rsidR="005B16FB" w:rsidRPr="00AA7D7A" w:rsidRDefault="009A5EBF">
      <w:pPr>
        <w:spacing w:line="480" w:lineRule="auto"/>
        <w:jc w:val="center"/>
        <w:rPr>
          <w:sz w:val="24"/>
          <w:szCs w:val="24"/>
        </w:rPr>
      </w:pPr>
      <w:r>
        <w:rPr>
          <w:sz w:val="24"/>
          <w:szCs w:val="24"/>
        </w:rPr>
        <w:t>Beni-Suef University</w:t>
      </w:r>
    </w:p>
    <w:p w:rsidR="005B16FB" w:rsidRPr="00AA7D7A" w:rsidRDefault="005B16FB" w:rsidP="00797D19">
      <w:pPr>
        <w:spacing w:line="480" w:lineRule="auto"/>
        <w:rPr>
          <w:sz w:val="24"/>
          <w:szCs w:val="24"/>
        </w:rPr>
      </w:pPr>
    </w:p>
    <w:p w:rsidR="005B16FB" w:rsidRPr="00AA7D7A" w:rsidRDefault="009A5EBF">
      <w:pPr>
        <w:spacing w:line="480" w:lineRule="auto"/>
        <w:jc w:val="center"/>
        <w:rPr>
          <w:sz w:val="24"/>
          <w:szCs w:val="24"/>
        </w:rPr>
      </w:pPr>
      <w:r>
        <w:rPr>
          <w:sz w:val="24"/>
          <w:szCs w:val="24"/>
        </w:rPr>
        <w:t>Student Name</w:t>
      </w:r>
    </w:p>
    <w:p w:rsidR="005B16FB" w:rsidRPr="00AA7D7A" w:rsidRDefault="00C733EF" w:rsidP="009A5EBF">
      <w:pPr>
        <w:spacing w:line="480" w:lineRule="auto"/>
        <w:jc w:val="center"/>
        <w:rPr>
          <w:sz w:val="24"/>
          <w:szCs w:val="24"/>
        </w:rPr>
        <w:sectPr w:rsidR="005B16FB" w:rsidRPr="00AA7D7A" w:rsidSect="00604B7D">
          <w:pgSz w:w="12240" w:h="15840"/>
          <w:pgMar w:top="1440" w:right="1440" w:bottom="1440" w:left="2160" w:header="1440" w:footer="1440" w:gutter="0"/>
          <w:pgNumType w:fmt="lowerRoman" w:start="1"/>
          <w:cols w:space="720"/>
          <w:vAlign w:val="center"/>
        </w:sectPr>
      </w:pPr>
      <w:r w:rsidRPr="00AA7D7A">
        <w:rPr>
          <w:sz w:val="24"/>
          <w:szCs w:val="24"/>
        </w:rPr>
        <w:t>May</w:t>
      </w:r>
      <w:r w:rsidR="005B16FB" w:rsidRPr="00AA7D7A">
        <w:rPr>
          <w:sz w:val="24"/>
          <w:szCs w:val="24"/>
        </w:rPr>
        <w:t xml:space="preserve"> </w:t>
      </w:r>
      <w:r w:rsidR="00826F86" w:rsidRPr="00AA7D7A">
        <w:rPr>
          <w:sz w:val="24"/>
          <w:szCs w:val="24"/>
        </w:rPr>
        <w:t>20</w:t>
      </w:r>
      <w:r w:rsidR="009A5EBF">
        <w:rPr>
          <w:sz w:val="24"/>
          <w:szCs w:val="24"/>
        </w:rPr>
        <w:t>20</w:t>
      </w:r>
    </w:p>
    <w:p w:rsidR="005B16FB" w:rsidRPr="00AA7D7A" w:rsidRDefault="005B16FB" w:rsidP="009A5EBF">
      <w:pPr>
        <w:jc w:val="center"/>
        <w:rPr>
          <w:sz w:val="24"/>
          <w:szCs w:val="24"/>
        </w:rPr>
      </w:pPr>
      <w:r w:rsidRPr="00AA7D7A">
        <w:rPr>
          <w:sz w:val="24"/>
          <w:szCs w:val="24"/>
        </w:rPr>
        <w:lastRenderedPageBreak/>
        <w:t xml:space="preserve">Copyright © </w:t>
      </w:r>
      <w:r w:rsidR="00826F86" w:rsidRPr="00AA7D7A">
        <w:rPr>
          <w:sz w:val="24"/>
          <w:szCs w:val="24"/>
        </w:rPr>
        <w:t>20</w:t>
      </w:r>
      <w:r w:rsidR="009A5EBF">
        <w:rPr>
          <w:sz w:val="24"/>
          <w:szCs w:val="24"/>
        </w:rPr>
        <w:t>20</w:t>
      </w:r>
      <w:r w:rsidRPr="00AA7D7A">
        <w:rPr>
          <w:sz w:val="24"/>
          <w:szCs w:val="24"/>
        </w:rPr>
        <w:t xml:space="preserve"> by </w:t>
      </w:r>
      <w:r w:rsidR="009A5EBF">
        <w:rPr>
          <w:sz w:val="24"/>
          <w:szCs w:val="24"/>
        </w:rPr>
        <w:t>………………….</w:t>
      </w:r>
    </w:p>
    <w:p w:rsidR="005B16FB" w:rsidRPr="00AA7D7A" w:rsidRDefault="005B16FB" w:rsidP="007B2746">
      <w:pPr>
        <w:jc w:val="center"/>
        <w:rPr>
          <w:sz w:val="24"/>
          <w:szCs w:val="24"/>
        </w:rPr>
      </w:pPr>
      <w:r w:rsidRPr="00AA7D7A">
        <w:rPr>
          <w:sz w:val="24"/>
          <w:szCs w:val="24"/>
        </w:rPr>
        <w:t>All rights reserved</w:t>
      </w:r>
    </w:p>
    <w:p w:rsidR="005B16FB" w:rsidRPr="00AA7D7A" w:rsidRDefault="005B16FB">
      <w:pPr>
        <w:jc w:val="center"/>
        <w:rPr>
          <w:sz w:val="24"/>
          <w:szCs w:val="24"/>
        </w:rPr>
        <w:sectPr w:rsidR="005B16FB" w:rsidRPr="00AA7D7A" w:rsidSect="00604B7D">
          <w:footerReference w:type="default" r:id="rId8"/>
          <w:pgSz w:w="12240" w:h="15840"/>
          <w:pgMar w:top="1440" w:right="1440" w:bottom="1440" w:left="2160" w:header="1440" w:footer="1440" w:gutter="0"/>
          <w:pgNumType w:fmt="lowerRoman"/>
          <w:cols w:space="720"/>
          <w:vAlign w:val="center"/>
        </w:sectPr>
      </w:pPr>
    </w:p>
    <w:p w:rsidR="005B16FB" w:rsidRPr="00D746DB" w:rsidRDefault="005B16FB">
      <w:pPr>
        <w:spacing w:line="480" w:lineRule="auto"/>
        <w:jc w:val="center"/>
        <w:rPr>
          <w:b/>
          <w:bCs/>
          <w:sz w:val="24"/>
          <w:szCs w:val="24"/>
        </w:rPr>
      </w:pPr>
      <w:r w:rsidRPr="00D746DB">
        <w:rPr>
          <w:b/>
          <w:bCs/>
          <w:sz w:val="24"/>
          <w:szCs w:val="24"/>
        </w:rPr>
        <w:lastRenderedPageBreak/>
        <w:t>DEDICATION</w:t>
      </w:r>
    </w:p>
    <w:p w:rsidR="005B16FB" w:rsidRPr="00AA7D7A" w:rsidRDefault="005B16FB">
      <w:pPr>
        <w:spacing w:line="480" w:lineRule="auto"/>
        <w:jc w:val="center"/>
        <w:rPr>
          <w:sz w:val="24"/>
          <w:szCs w:val="24"/>
        </w:rPr>
      </w:pPr>
    </w:p>
    <w:p w:rsidR="005B16FB" w:rsidRPr="00AA7D7A" w:rsidRDefault="00CD3D16" w:rsidP="009A5EBF">
      <w:pPr>
        <w:spacing w:line="480" w:lineRule="auto"/>
        <w:jc w:val="center"/>
        <w:rPr>
          <w:b/>
          <w:i/>
          <w:sz w:val="24"/>
          <w:szCs w:val="24"/>
        </w:rPr>
      </w:pPr>
      <w:r w:rsidRPr="00AA7D7A">
        <w:rPr>
          <w:b/>
          <w:i/>
          <w:sz w:val="24"/>
          <w:szCs w:val="24"/>
        </w:rPr>
        <w:t xml:space="preserve">I dedicated this work to </w:t>
      </w:r>
      <w:r w:rsidR="009A5EBF">
        <w:rPr>
          <w:b/>
          <w:i/>
          <w:sz w:val="24"/>
          <w:szCs w:val="24"/>
        </w:rPr>
        <w:t>…………………………………………….</w:t>
      </w:r>
    </w:p>
    <w:p w:rsidR="005B16FB" w:rsidRPr="00AA7D7A" w:rsidRDefault="005B16FB">
      <w:pPr>
        <w:spacing w:line="480" w:lineRule="auto"/>
        <w:jc w:val="center"/>
        <w:rPr>
          <w:sz w:val="24"/>
          <w:szCs w:val="24"/>
        </w:rPr>
      </w:pPr>
    </w:p>
    <w:p w:rsidR="005B16FB" w:rsidRPr="00AA7D7A" w:rsidRDefault="005B16FB">
      <w:pPr>
        <w:spacing w:line="480" w:lineRule="auto"/>
        <w:jc w:val="center"/>
        <w:rPr>
          <w:sz w:val="24"/>
          <w:szCs w:val="24"/>
        </w:rPr>
        <w:sectPr w:rsidR="005B16FB" w:rsidRPr="00AA7D7A" w:rsidSect="00604B7D">
          <w:footerReference w:type="default" r:id="rId9"/>
          <w:pgSz w:w="12240" w:h="15840"/>
          <w:pgMar w:top="1440" w:right="1440" w:bottom="1440" w:left="2160" w:header="1440" w:footer="1440" w:gutter="0"/>
          <w:pgNumType w:fmt="lowerRoman"/>
          <w:cols w:space="720"/>
          <w:vAlign w:val="center"/>
        </w:sectPr>
      </w:pPr>
    </w:p>
    <w:p w:rsidR="005B16FB" w:rsidRPr="00AA7D7A" w:rsidRDefault="005B16FB">
      <w:pPr>
        <w:spacing w:line="480" w:lineRule="auto"/>
        <w:jc w:val="center"/>
        <w:rPr>
          <w:sz w:val="24"/>
          <w:szCs w:val="24"/>
        </w:rPr>
      </w:pPr>
      <w:r w:rsidRPr="00AA7D7A">
        <w:rPr>
          <w:sz w:val="24"/>
          <w:szCs w:val="24"/>
        </w:rPr>
        <w:lastRenderedPageBreak/>
        <w:t>ACKNOWLEDGMENTS</w:t>
      </w:r>
    </w:p>
    <w:p w:rsidR="005B16FB" w:rsidRPr="00AA7D7A" w:rsidRDefault="005B16FB">
      <w:pPr>
        <w:spacing w:line="480" w:lineRule="auto"/>
        <w:jc w:val="center"/>
        <w:rPr>
          <w:sz w:val="24"/>
          <w:szCs w:val="24"/>
        </w:rPr>
      </w:pPr>
    </w:p>
    <w:p w:rsidR="0002119F" w:rsidRPr="00AA7D7A" w:rsidRDefault="00E12D62" w:rsidP="008056F5">
      <w:pPr>
        <w:spacing w:line="480" w:lineRule="auto"/>
        <w:jc w:val="both"/>
        <w:rPr>
          <w:sz w:val="24"/>
          <w:szCs w:val="24"/>
        </w:rPr>
      </w:pPr>
      <w:r w:rsidRPr="00AA7D7A">
        <w:rPr>
          <w:sz w:val="24"/>
          <w:szCs w:val="24"/>
        </w:rPr>
        <w:t xml:space="preserve">I would like to </w:t>
      </w:r>
      <w:r w:rsidR="00F468CE" w:rsidRPr="00AA7D7A">
        <w:rPr>
          <w:sz w:val="24"/>
          <w:szCs w:val="24"/>
        </w:rPr>
        <w:t>express thanks</w:t>
      </w:r>
      <w:r w:rsidRPr="00AA7D7A">
        <w:rPr>
          <w:sz w:val="24"/>
          <w:szCs w:val="24"/>
        </w:rPr>
        <w:t xml:space="preserve"> </w:t>
      </w:r>
      <w:r w:rsidR="00DD043E" w:rsidRPr="00AA7D7A">
        <w:rPr>
          <w:sz w:val="24"/>
          <w:szCs w:val="24"/>
        </w:rPr>
        <w:t xml:space="preserve">to </w:t>
      </w:r>
      <w:r w:rsidRPr="00AA7D7A">
        <w:rPr>
          <w:sz w:val="24"/>
          <w:szCs w:val="24"/>
        </w:rPr>
        <w:t xml:space="preserve">my advisor </w:t>
      </w:r>
      <w:r w:rsidR="008056F5">
        <w:rPr>
          <w:sz w:val="24"/>
          <w:szCs w:val="24"/>
        </w:rPr>
        <w:t>………………………………………………………………………………………………………………………………………………………………………………………………</w:t>
      </w:r>
      <w:r w:rsidR="00F468CE" w:rsidRPr="00AA7D7A">
        <w:rPr>
          <w:sz w:val="24"/>
          <w:szCs w:val="24"/>
        </w:rPr>
        <w:t xml:space="preserve"> Thank you so </w:t>
      </w:r>
      <w:r w:rsidR="00D705A3" w:rsidRPr="00AA7D7A">
        <w:rPr>
          <w:sz w:val="24"/>
          <w:szCs w:val="24"/>
        </w:rPr>
        <w:t>much.</w:t>
      </w:r>
    </w:p>
    <w:p w:rsidR="00016648" w:rsidRPr="00AA7D7A" w:rsidRDefault="00016648">
      <w:pPr>
        <w:spacing w:line="480" w:lineRule="auto"/>
        <w:jc w:val="center"/>
        <w:rPr>
          <w:sz w:val="24"/>
          <w:szCs w:val="24"/>
        </w:rPr>
      </w:pPr>
    </w:p>
    <w:p w:rsidR="00016648" w:rsidRPr="00AA7D7A" w:rsidRDefault="00016648">
      <w:pPr>
        <w:spacing w:line="480" w:lineRule="auto"/>
        <w:jc w:val="center"/>
        <w:rPr>
          <w:sz w:val="24"/>
          <w:szCs w:val="24"/>
        </w:rPr>
      </w:pPr>
    </w:p>
    <w:p w:rsidR="00016648" w:rsidRPr="00AA7D7A" w:rsidRDefault="00016648">
      <w:pPr>
        <w:spacing w:line="480" w:lineRule="auto"/>
        <w:jc w:val="center"/>
        <w:rPr>
          <w:sz w:val="24"/>
          <w:szCs w:val="24"/>
        </w:rPr>
      </w:pPr>
    </w:p>
    <w:p w:rsidR="00016648" w:rsidRPr="00AA7D7A" w:rsidRDefault="00016648">
      <w:pPr>
        <w:spacing w:line="480" w:lineRule="auto"/>
        <w:jc w:val="center"/>
        <w:rPr>
          <w:sz w:val="24"/>
          <w:szCs w:val="24"/>
        </w:rPr>
      </w:pPr>
    </w:p>
    <w:p w:rsidR="00016648" w:rsidRPr="00AA7D7A" w:rsidRDefault="00016648">
      <w:pPr>
        <w:spacing w:line="480" w:lineRule="auto"/>
        <w:jc w:val="center"/>
        <w:rPr>
          <w:sz w:val="24"/>
          <w:szCs w:val="24"/>
        </w:rPr>
      </w:pPr>
    </w:p>
    <w:p w:rsidR="00016648" w:rsidRPr="00AA7D7A" w:rsidRDefault="00016648">
      <w:pPr>
        <w:spacing w:line="480" w:lineRule="auto"/>
        <w:jc w:val="center"/>
        <w:rPr>
          <w:sz w:val="24"/>
          <w:szCs w:val="24"/>
        </w:rPr>
      </w:pPr>
    </w:p>
    <w:p w:rsidR="00016648" w:rsidRPr="00AA7D7A" w:rsidRDefault="00016648">
      <w:pPr>
        <w:spacing w:line="480" w:lineRule="auto"/>
        <w:jc w:val="center"/>
        <w:rPr>
          <w:sz w:val="24"/>
          <w:szCs w:val="24"/>
        </w:rPr>
      </w:pPr>
    </w:p>
    <w:p w:rsidR="00016648" w:rsidRPr="00AA7D7A" w:rsidRDefault="00016648">
      <w:pPr>
        <w:spacing w:line="480" w:lineRule="auto"/>
        <w:jc w:val="center"/>
        <w:rPr>
          <w:sz w:val="24"/>
          <w:szCs w:val="24"/>
        </w:rPr>
      </w:pPr>
    </w:p>
    <w:p w:rsidR="00016648" w:rsidRPr="00AA7D7A" w:rsidRDefault="00016648">
      <w:pPr>
        <w:spacing w:line="480" w:lineRule="auto"/>
        <w:jc w:val="center"/>
        <w:rPr>
          <w:sz w:val="24"/>
          <w:szCs w:val="24"/>
        </w:rPr>
      </w:pPr>
    </w:p>
    <w:p w:rsidR="00016648" w:rsidRPr="00AA7D7A" w:rsidRDefault="00016648">
      <w:pPr>
        <w:spacing w:line="480" w:lineRule="auto"/>
        <w:jc w:val="center"/>
        <w:rPr>
          <w:sz w:val="24"/>
          <w:szCs w:val="24"/>
        </w:rPr>
      </w:pPr>
    </w:p>
    <w:p w:rsidR="00016648" w:rsidRPr="00AA7D7A" w:rsidRDefault="00016648">
      <w:pPr>
        <w:spacing w:line="480" w:lineRule="auto"/>
        <w:jc w:val="center"/>
        <w:rPr>
          <w:sz w:val="24"/>
          <w:szCs w:val="24"/>
        </w:rPr>
      </w:pPr>
    </w:p>
    <w:p w:rsidR="00016648" w:rsidRPr="00AA7D7A" w:rsidRDefault="00016648">
      <w:pPr>
        <w:spacing w:line="480" w:lineRule="auto"/>
        <w:jc w:val="center"/>
        <w:rPr>
          <w:sz w:val="24"/>
          <w:szCs w:val="24"/>
        </w:rPr>
      </w:pPr>
    </w:p>
    <w:p w:rsidR="00016648" w:rsidRPr="00AA7D7A" w:rsidRDefault="00016648">
      <w:pPr>
        <w:spacing w:line="480" w:lineRule="auto"/>
        <w:jc w:val="center"/>
        <w:rPr>
          <w:sz w:val="24"/>
          <w:szCs w:val="24"/>
        </w:rPr>
      </w:pPr>
    </w:p>
    <w:p w:rsidR="00016648" w:rsidRPr="00AA7D7A" w:rsidRDefault="00016648">
      <w:pPr>
        <w:spacing w:line="480" w:lineRule="auto"/>
        <w:jc w:val="center"/>
        <w:rPr>
          <w:sz w:val="24"/>
          <w:szCs w:val="24"/>
        </w:rPr>
      </w:pPr>
    </w:p>
    <w:p w:rsidR="00016648" w:rsidRDefault="00016648">
      <w:pPr>
        <w:spacing w:line="480" w:lineRule="auto"/>
        <w:jc w:val="center"/>
        <w:rPr>
          <w:sz w:val="24"/>
          <w:szCs w:val="24"/>
        </w:rPr>
      </w:pPr>
    </w:p>
    <w:p w:rsidR="008056F5" w:rsidRPr="00AA7D7A" w:rsidRDefault="008056F5">
      <w:pPr>
        <w:spacing w:line="480" w:lineRule="auto"/>
        <w:jc w:val="center"/>
        <w:rPr>
          <w:sz w:val="24"/>
          <w:szCs w:val="24"/>
        </w:rPr>
      </w:pPr>
    </w:p>
    <w:p w:rsidR="005B16FB" w:rsidRPr="00AA7D7A" w:rsidRDefault="005B16FB" w:rsidP="00816A5C">
      <w:pPr>
        <w:spacing w:line="480" w:lineRule="auto"/>
        <w:jc w:val="center"/>
        <w:rPr>
          <w:sz w:val="24"/>
          <w:szCs w:val="24"/>
        </w:rPr>
      </w:pPr>
      <w:r w:rsidRPr="00AA7D7A">
        <w:rPr>
          <w:sz w:val="24"/>
          <w:szCs w:val="24"/>
        </w:rPr>
        <w:lastRenderedPageBreak/>
        <w:t>ABSTRACT</w:t>
      </w:r>
    </w:p>
    <w:p w:rsidR="005B16FB" w:rsidRPr="00AA7D7A" w:rsidRDefault="005B16FB" w:rsidP="00B26F76">
      <w:pPr>
        <w:spacing w:line="480" w:lineRule="auto"/>
        <w:jc w:val="both"/>
        <w:rPr>
          <w:sz w:val="24"/>
          <w:szCs w:val="24"/>
        </w:rPr>
      </w:pPr>
    </w:p>
    <w:p w:rsidR="00E116BE" w:rsidRPr="00AA7D7A" w:rsidRDefault="005B16FB" w:rsidP="008056F5">
      <w:pPr>
        <w:spacing w:line="480" w:lineRule="auto"/>
        <w:jc w:val="both"/>
        <w:rPr>
          <w:sz w:val="24"/>
          <w:szCs w:val="24"/>
        </w:rPr>
      </w:pPr>
      <w:r w:rsidRPr="00AA7D7A">
        <w:rPr>
          <w:sz w:val="24"/>
          <w:szCs w:val="24"/>
        </w:rPr>
        <w:tab/>
      </w:r>
      <w:r w:rsidR="008056F5">
        <w:rPr>
          <w:sz w:val="24"/>
          <w:szCs w:val="24"/>
        </w:rPr>
        <w:t>Pharmaceuticals…………………………………………………………………….</w:t>
      </w:r>
      <w:r w:rsidR="004A40ED" w:rsidRPr="00AA7D7A">
        <w:rPr>
          <w:sz w:val="24"/>
          <w:szCs w:val="24"/>
        </w:rPr>
        <w:t xml:space="preserve"> </w:t>
      </w:r>
    </w:p>
    <w:p w:rsidR="00E116BE" w:rsidRPr="00AA7D7A" w:rsidRDefault="00E116BE">
      <w:pPr>
        <w:spacing w:line="480" w:lineRule="auto"/>
        <w:jc w:val="center"/>
        <w:rPr>
          <w:sz w:val="24"/>
          <w:szCs w:val="24"/>
        </w:rPr>
      </w:pPr>
    </w:p>
    <w:p w:rsidR="00E116BE" w:rsidRPr="00AA7D7A" w:rsidRDefault="00E116BE">
      <w:pPr>
        <w:spacing w:line="480" w:lineRule="auto"/>
        <w:jc w:val="center"/>
        <w:rPr>
          <w:sz w:val="24"/>
          <w:szCs w:val="24"/>
        </w:rPr>
      </w:pPr>
    </w:p>
    <w:p w:rsidR="00B30626" w:rsidRPr="00AA7D7A" w:rsidRDefault="00B30626">
      <w:pPr>
        <w:spacing w:line="480" w:lineRule="auto"/>
        <w:jc w:val="center"/>
        <w:rPr>
          <w:sz w:val="24"/>
          <w:szCs w:val="24"/>
        </w:rPr>
      </w:pPr>
    </w:p>
    <w:p w:rsidR="00231D3B" w:rsidRPr="00AA7D7A" w:rsidRDefault="00231D3B" w:rsidP="00ED1658">
      <w:pPr>
        <w:spacing w:line="480" w:lineRule="auto"/>
        <w:rPr>
          <w:sz w:val="24"/>
          <w:szCs w:val="24"/>
        </w:rPr>
      </w:pPr>
    </w:p>
    <w:p w:rsidR="008B7383" w:rsidRDefault="008B7383">
      <w:pPr>
        <w:spacing w:line="480" w:lineRule="auto"/>
        <w:jc w:val="center"/>
        <w:rPr>
          <w:sz w:val="24"/>
          <w:szCs w:val="24"/>
        </w:rPr>
      </w:pPr>
    </w:p>
    <w:p w:rsidR="008056F5" w:rsidRDefault="008056F5">
      <w:pPr>
        <w:spacing w:line="480" w:lineRule="auto"/>
        <w:jc w:val="center"/>
        <w:rPr>
          <w:sz w:val="24"/>
          <w:szCs w:val="24"/>
        </w:rPr>
      </w:pPr>
    </w:p>
    <w:p w:rsidR="008056F5" w:rsidRDefault="008056F5">
      <w:pPr>
        <w:spacing w:line="480" w:lineRule="auto"/>
        <w:jc w:val="center"/>
        <w:rPr>
          <w:sz w:val="24"/>
          <w:szCs w:val="24"/>
        </w:rPr>
      </w:pPr>
    </w:p>
    <w:p w:rsidR="008056F5" w:rsidRDefault="008056F5">
      <w:pPr>
        <w:spacing w:line="480" w:lineRule="auto"/>
        <w:jc w:val="center"/>
        <w:rPr>
          <w:sz w:val="24"/>
          <w:szCs w:val="24"/>
        </w:rPr>
      </w:pPr>
    </w:p>
    <w:p w:rsidR="008056F5" w:rsidRDefault="008056F5">
      <w:pPr>
        <w:spacing w:line="480" w:lineRule="auto"/>
        <w:jc w:val="center"/>
        <w:rPr>
          <w:sz w:val="24"/>
          <w:szCs w:val="24"/>
        </w:rPr>
      </w:pPr>
    </w:p>
    <w:p w:rsidR="008056F5" w:rsidRDefault="008056F5">
      <w:pPr>
        <w:spacing w:line="480" w:lineRule="auto"/>
        <w:jc w:val="center"/>
        <w:rPr>
          <w:sz w:val="24"/>
          <w:szCs w:val="24"/>
        </w:rPr>
      </w:pPr>
    </w:p>
    <w:p w:rsidR="008056F5" w:rsidRDefault="008056F5">
      <w:pPr>
        <w:spacing w:line="480" w:lineRule="auto"/>
        <w:jc w:val="center"/>
        <w:rPr>
          <w:sz w:val="24"/>
          <w:szCs w:val="24"/>
        </w:rPr>
      </w:pPr>
    </w:p>
    <w:p w:rsidR="008056F5" w:rsidRDefault="008056F5">
      <w:pPr>
        <w:spacing w:line="480" w:lineRule="auto"/>
        <w:jc w:val="center"/>
        <w:rPr>
          <w:sz w:val="24"/>
          <w:szCs w:val="24"/>
        </w:rPr>
      </w:pPr>
    </w:p>
    <w:p w:rsidR="008056F5" w:rsidRDefault="008056F5">
      <w:pPr>
        <w:spacing w:line="480" w:lineRule="auto"/>
        <w:jc w:val="center"/>
        <w:rPr>
          <w:sz w:val="24"/>
          <w:szCs w:val="24"/>
        </w:rPr>
      </w:pPr>
    </w:p>
    <w:p w:rsidR="008056F5" w:rsidRDefault="008056F5">
      <w:pPr>
        <w:spacing w:line="480" w:lineRule="auto"/>
        <w:jc w:val="center"/>
        <w:rPr>
          <w:sz w:val="24"/>
          <w:szCs w:val="24"/>
        </w:rPr>
      </w:pPr>
    </w:p>
    <w:p w:rsidR="008056F5" w:rsidRDefault="008056F5">
      <w:pPr>
        <w:spacing w:line="480" w:lineRule="auto"/>
        <w:jc w:val="center"/>
        <w:rPr>
          <w:sz w:val="24"/>
          <w:szCs w:val="24"/>
        </w:rPr>
      </w:pPr>
    </w:p>
    <w:p w:rsidR="008056F5" w:rsidRDefault="008056F5">
      <w:pPr>
        <w:spacing w:line="480" w:lineRule="auto"/>
        <w:jc w:val="center"/>
        <w:rPr>
          <w:sz w:val="24"/>
          <w:szCs w:val="24"/>
        </w:rPr>
      </w:pPr>
    </w:p>
    <w:p w:rsidR="008056F5" w:rsidRDefault="008056F5">
      <w:pPr>
        <w:spacing w:line="480" w:lineRule="auto"/>
        <w:jc w:val="center"/>
        <w:rPr>
          <w:sz w:val="24"/>
          <w:szCs w:val="24"/>
        </w:rPr>
      </w:pPr>
    </w:p>
    <w:p w:rsidR="008056F5" w:rsidRDefault="008056F5">
      <w:pPr>
        <w:spacing w:line="480" w:lineRule="auto"/>
        <w:jc w:val="center"/>
        <w:rPr>
          <w:sz w:val="24"/>
          <w:szCs w:val="24"/>
        </w:rPr>
      </w:pPr>
    </w:p>
    <w:p w:rsidR="008056F5" w:rsidRPr="00AA7D7A" w:rsidRDefault="008056F5">
      <w:pPr>
        <w:spacing w:line="480" w:lineRule="auto"/>
        <w:jc w:val="center"/>
        <w:rPr>
          <w:sz w:val="24"/>
          <w:szCs w:val="24"/>
        </w:rPr>
      </w:pPr>
    </w:p>
    <w:p w:rsidR="005B16FB" w:rsidRPr="00AA7D7A" w:rsidRDefault="005B16FB">
      <w:pPr>
        <w:spacing w:line="480" w:lineRule="auto"/>
        <w:jc w:val="center"/>
        <w:rPr>
          <w:sz w:val="24"/>
          <w:szCs w:val="24"/>
        </w:rPr>
      </w:pPr>
      <w:r w:rsidRPr="00AA7D7A">
        <w:rPr>
          <w:sz w:val="24"/>
          <w:szCs w:val="24"/>
        </w:rPr>
        <w:lastRenderedPageBreak/>
        <w:fldChar w:fldCharType="begin"/>
      </w:r>
      <w:r w:rsidRPr="00AA7D7A">
        <w:rPr>
          <w:sz w:val="24"/>
          <w:szCs w:val="24"/>
        </w:rPr>
        <w:instrText>TOC \f</w:instrText>
      </w:r>
      <w:r w:rsidRPr="00AA7D7A">
        <w:rPr>
          <w:sz w:val="24"/>
          <w:szCs w:val="24"/>
        </w:rPr>
        <w:fldChar w:fldCharType="separate"/>
      </w:r>
      <w:r w:rsidR="00A40518">
        <w:rPr>
          <w:sz w:val="24"/>
          <w:szCs w:val="24"/>
        </w:rPr>
        <w:t>TABLE</w:t>
      </w:r>
      <w:r w:rsidRPr="00AA7D7A">
        <w:rPr>
          <w:sz w:val="24"/>
          <w:szCs w:val="24"/>
        </w:rPr>
        <w:t xml:space="preserve"> OF CONTENTS</w:t>
      </w:r>
    </w:p>
    <w:p w:rsidR="005B16FB" w:rsidRPr="00AA7D7A" w:rsidRDefault="005B16FB">
      <w:pPr>
        <w:spacing w:line="480" w:lineRule="auto"/>
        <w:rPr>
          <w:sz w:val="24"/>
          <w:szCs w:val="24"/>
        </w:rPr>
      </w:pPr>
    </w:p>
    <w:p w:rsidR="005B16FB" w:rsidRPr="00AA7D7A" w:rsidRDefault="008056F5">
      <w:pPr>
        <w:tabs>
          <w:tab w:val="right" w:pos="8640"/>
        </w:tabs>
        <w:rPr>
          <w:sz w:val="24"/>
          <w:szCs w:val="24"/>
        </w:rPr>
      </w:pPr>
      <w:r>
        <w:rPr>
          <w:sz w:val="24"/>
          <w:szCs w:val="24"/>
        </w:rPr>
        <w:t>CHAPTER</w:t>
      </w:r>
      <w:r>
        <w:rPr>
          <w:sz w:val="24"/>
          <w:szCs w:val="24"/>
        </w:rPr>
        <w:tab/>
        <w:t>PAGE</w:t>
      </w:r>
    </w:p>
    <w:p w:rsidR="005D159D" w:rsidRPr="00AA7D7A" w:rsidRDefault="00A1550C" w:rsidP="00A1550C">
      <w:pPr>
        <w:rPr>
          <w:sz w:val="24"/>
          <w:szCs w:val="24"/>
        </w:rPr>
      </w:pPr>
      <w:r w:rsidRPr="00AA7D7A">
        <w:rPr>
          <w:sz w:val="24"/>
          <w:szCs w:val="24"/>
        </w:rPr>
        <w:t xml:space="preserve">                                                                                     </w:t>
      </w:r>
    </w:p>
    <w:p w:rsidR="008056F5" w:rsidRPr="008056F5" w:rsidRDefault="00A1550C" w:rsidP="008056F5">
      <w:pPr>
        <w:tabs>
          <w:tab w:val="right" w:leader="dot" w:pos="8640"/>
        </w:tabs>
        <w:ind w:left="720" w:hanging="720"/>
        <w:rPr>
          <w:sz w:val="24"/>
          <w:szCs w:val="24"/>
          <w:lang w:val="fr-FR"/>
        </w:rPr>
      </w:pPr>
      <w:r w:rsidRPr="00AA7D7A">
        <w:rPr>
          <w:sz w:val="24"/>
          <w:szCs w:val="24"/>
          <w:lang w:val="fr-FR"/>
        </w:rPr>
        <w:t xml:space="preserve">I. </w:t>
      </w:r>
      <w:r w:rsidR="00DC276F">
        <w:rPr>
          <w:sz w:val="24"/>
          <w:szCs w:val="24"/>
          <w:lang w:val="fr-FR"/>
        </w:rPr>
        <w:t>………………………………………………………………………………………….</w:t>
      </w:r>
    </w:p>
    <w:p w:rsidR="008A01B8" w:rsidRPr="00AA7D7A" w:rsidRDefault="005B16FB" w:rsidP="00FA07FD">
      <w:pPr>
        <w:spacing w:line="480" w:lineRule="auto"/>
        <w:rPr>
          <w:sz w:val="24"/>
          <w:szCs w:val="24"/>
        </w:rPr>
      </w:pPr>
      <w:r w:rsidRPr="00AA7D7A">
        <w:rPr>
          <w:sz w:val="24"/>
          <w:szCs w:val="24"/>
        </w:rPr>
        <w:fldChar w:fldCharType="end"/>
      </w:r>
      <w:r w:rsidR="00DC276F">
        <w:rPr>
          <w:sz w:val="24"/>
          <w:szCs w:val="24"/>
        </w:rPr>
        <w:t>II…………………………………………………………………………………………..</w:t>
      </w:r>
    </w:p>
    <w:p w:rsidR="00351810" w:rsidRPr="00AA7D7A" w:rsidRDefault="00351810" w:rsidP="00FA07FD">
      <w:pPr>
        <w:spacing w:line="480" w:lineRule="auto"/>
        <w:rPr>
          <w:sz w:val="24"/>
          <w:szCs w:val="24"/>
        </w:rPr>
      </w:pPr>
      <w:r w:rsidRPr="00AA7D7A">
        <w:rPr>
          <w:sz w:val="24"/>
          <w:szCs w:val="24"/>
        </w:rPr>
        <w:t xml:space="preserve">VI. </w:t>
      </w:r>
      <w:r w:rsidR="004D1BE4" w:rsidRPr="00AA7D7A">
        <w:rPr>
          <w:sz w:val="24"/>
          <w:szCs w:val="24"/>
        </w:rPr>
        <w:t xml:space="preserve">DISCUSSION AND </w:t>
      </w:r>
      <w:r w:rsidRPr="00AA7D7A">
        <w:rPr>
          <w:sz w:val="24"/>
          <w:szCs w:val="24"/>
        </w:rPr>
        <w:t>CONCLUSION…………………………………</w:t>
      </w:r>
      <w:r w:rsidR="004D1BE4" w:rsidRPr="00AA7D7A">
        <w:rPr>
          <w:sz w:val="24"/>
          <w:szCs w:val="24"/>
        </w:rPr>
        <w:t xml:space="preserve"> ..................</w:t>
      </w:r>
      <w:r w:rsidR="00CA1D7D" w:rsidRPr="00AA7D7A">
        <w:rPr>
          <w:sz w:val="24"/>
          <w:szCs w:val="24"/>
        </w:rPr>
        <w:t>2</w:t>
      </w:r>
      <w:r w:rsidR="000D6034" w:rsidRPr="00AA7D7A">
        <w:rPr>
          <w:sz w:val="24"/>
          <w:szCs w:val="24"/>
        </w:rPr>
        <w:t>16</w:t>
      </w:r>
    </w:p>
    <w:p w:rsidR="00351810" w:rsidRPr="00AA7D7A" w:rsidRDefault="005B16FB" w:rsidP="00351810">
      <w:pPr>
        <w:tabs>
          <w:tab w:val="right" w:leader="dot" w:pos="8640"/>
        </w:tabs>
        <w:spacing w:line="480" w:lineRule="auto"/>
        <w:rPr>
          <w:sz w:val="24"/>
          <w:szCs w:val="24"/>
        </w:rPr>
      </w:pPr>
      <w:r w:rsidRPr="00AA7D7A">
        <w:rPr>
          <w:sz w:val="24"/>
          <w:szCs w:val="24"/>
        </w:rPr>
        <w:t>BIBLIOGRAPHY</w:t>
      </w:r>
      <w:r w:rsidR="00305520" w:rsidRPr="00AA7D7A">
        <w:rPr>
          <w:sz w:val="24"/>
          <w:szCs w:val="24"/>
        </w:rPr>
        <w:tab/>
      </w:r>
      <w:r w:rsidR="000D6034" w:rsidRPr="00AA7D7A">
        <w:rPr>
          <w:sz w:val="24"/>
          <w:szCs w:val="24"/>
        </w:rPr>
        <w:t>219</w:t>
      </w:r>
    </w:p>
    <w:p w:rsidR="00351810" w:rsidRPr="00AA7D7A" w:rsidRDefault="00351810" w:rsidP="00351810">
      <w:pPr>
        <w:tabs>
          <w:tab w:val="right" w:leader="dot" w:pos="8640"/>
        </w:tabs>
        <w:spacing w:line="480" w:lineRule="auto"/>
        <w:rPr>
          <w:sz w:val="24"/>
          <w:szCs w:val="24"/>
        </w:rPr>
      </w:pPr>
      <w:r w:rsidRPr="00AA7D7A">
        <w:rPr>
          <w:sz w:val="24"/>
          <w:szCs w:val="24"/>
        </w:rPr>
        <w:t>APPENDIX……………………………………………………………………………</w:t>
      </w:r>
      <w:r w:rsidR="00CA1D7D" w:rsidRPr="00AA7D7A">
        <w:rPr>
          <w:sz w:val="24"/>
          <w:szCs w:val="24"/>
        </w:rPr>
        <w:t>..2</w:t>
      </w:r>
      <w:r w:rsidR="000D6034" w:rsidRPr="00AA7D7A">
        <w:rPr>
          <w:sz w:val="24"/>
          <w:szCs w:val="24"/>
        </w:rPr>
        <w:t>54</w:t>
      </w:r>
    </w:p>
    <w:p w:rsidR="005B16FB" w:rsidRPr="00AA7D7A" w:rsidRDefault="005B16FB" w:rsidP="00351810">
      <w:pPr>
        <w:tabs>
          <w:tab w:val="right" w:leader="dot" w:pos="8640"/>
        </w:tabs>
        <w:spacing w:line="480" w:lineRule="auto"/>
        <w:rPr>
          <w:sz w:val="24"/>
          <w:szCs w:val="24"/>
        </w:rPr>
      </w:pPr>
      <w:r w:rsidRPr="00AA7D7A">
        <w:rPr>
          <w:sz w:val="24"/>
          <w:szCs w:val="24"/>
        </w:rPr>
        <w:t>VITA</w:t>
      </w:r>
      <w:r w:rsidR="00305520" w:rsidRPr="00AA7D7A">
        <w:rPr>
          <w:sz w:val="24"/>
          <w:szCs w:val="24"/>
        </w:rPr>
        <w:tab/>
      </w:r>
      <w:r w:rsidR="000D6034" w:rsidRPr="00AA7D7A">
        <w:rPr>
          <w:sz w:val="24"/>
          <w:szCs w:val="24"/>
        </w:rPr>
        <w:t>290</w:t>
      </w:r>
    </w:p>
    <w:p w:rsidR="005B16FB" w:rsidRPr="00AA7D7A" w:rsidRDefault="005B16FB">
      <w:pPr>
        <w:spacing w:line="480" w:lineRule="auto"/>
        <w:jc w:val="center"/>
        <w:rPr>
          <w:sz w:val="24"/>
          <w:szCs w:val="24"/>
        </w:rPr>
      </w:pPr>
      <w:r w:rsidRPr="00AA7D7A">
        <w:rPr>
          <w:sz w:val="24"/>
          <w:szCs w:val="24"/>
        </w:rPr>
        <w:br w:type="page"/>
      </w:r>
      <w:r w:rsidRPr="00AA7D7A">
        <w:rPr>
          <w:sz w:val="24"/>
          <w:szCs w:val="24"/>
        </w:rPr>
        <w:lastRenderedPageBreak/>
        <w:t xml:space="preserve">LIST OF </w:t>
      </w:r>
      <w:r w:rsidR="00A40518">
        <w:rPr>
          <w:sz w:val="24"/>
          <w:szCs w:val="24"/>
        </w:rPr>
        <w:t>FIGURE</w:t>
      </w:r>
      <w:r w:rsidRPr="00AA7D7A">
        <w:rPr>
          <w:sz w:val="24"/>
          <w:szCs w:val="24"/>
        </w:rPr>
        <w:t>S</w:t>
      </w:r>
    </w:p>
    <w:p w:rsidR="005B16FB" w:rsidRPr="00AA7D7A" w:rsidRDefault="005B16FB">
      <w:pPr>
        <w:spacing w:line="480" w:lineRule="auto"/>
        <w:jc w:val="center"/>
        <w:rPr>
          <w:sz w:val="24"/>
          <w:szCs w:val="24"/>
        </w:rPr>
      </w:pPr>
    </w:p>
    <w:p w:rsidR="005B16FB" w:rsidRPr="00AA7D7A" w:rsidRDefault="00A40518" w:rsidP="00EB4B0B">
      <w:pPr>
        <w:tabs>
          <w:tab w:val="right" w:pos="8640"/>
        </w:tabs>
        <w:spacing w:line="480" w:lineRule="auto"/>
        <w:ind w:right="90"/>
        <w:rPr>
          <w:sz w:val="24"/>
          <w:szCs w:val="24"/>
        </w:rPr>
      </w:pPr>
      <w:r>
        <w:rPr>
          <w:sz w:val="24"/>
          <w:szCs w:val="24"/>
        </w:rPr>
        <w:t>FIGURE</w:t>
      </w:r>
      <w:r w:rsidR="00AF2733" w:rsidRPr="00AA7D7A">
        <w:rPr>
          <w:sz w:val="24"/>
          <w:szCs w:val="24"/>
        </w:rPr>
        <w:t xml:space="preserve">                                                                                                                   </w:t>
      </w:r>
      <w:r w:rsidR="000F6A7E" w:rsidRPr="00AA7D7A">
        <w:rPr>
          <w:sz w:val="24"/>
          <w:szCs w:val="24"/>
        </w:rPr>
        <w:t xml:space="preserve">    </w:t>
      </w:r>
      <w:r w:rsidR="005B16FB" w:rsidRPr="00AA7D7A">
        <w:rPr>
          <w:sz w:val="24"/>
          <w:szCs w:val="24"/>
        </w:rPr>
        <w:t>PAGE</w:t>
      </w:r>
      <w:r w:rsidR="00EB4B0B">
        <w:rPr>
          <w:sz w:val="24"/>
          <w:szCs w:val="24"/>
        </w:rPr>
        <w:t xml:space="preserve">      </w:t>
      </w:r>
    </w:p>
    <w:p w:rsidR="00AF2733" w:rsidRPr="00AA7D7A" w:rsidRDefault="00A40518" w:rsidP="008056F5">
      <w:pPr>
        <w:spacing w:line="480" w:lineRule="auto"/>
        <w:jc w:val="both"/>
        <w:rPr>
          <w:sz w:val="24"/>
          <w:szCs w:val="24"/>
        </w:rPr>
      </w:pPr>
      <w:r>
        <w:rPr>
          <w:sz w:val="24"/>
          <w:szCs w:val="24"/>
        </w:rPr>
        <w:t>Figure</w:t>
      </w:r>
      <w:r w:rsidR="00AF2733" w:rsidRPr="00AA7D7A">
        <w:rPr>
          <w:sz w:val="24"/>
          <w:szCs w:val="24"/>
        </w:rPr>
        <w:t xml:space="preserve"> 1. </w:t>
      </w:r>
      <w:r w:rsidR="008056F5">
        <w:rPr>
          <w:sz w:val="24"/>
          <w:szCs w:val="24"/>
        </w:rPr>
        <w:t>………………………………</w:t>
      </w:r>
      <w:r w:rsidR="00AF2733" w:rsidRPr="00AA7D7A">
        <w:rPr>
          <w:sz w:val="24"/>
          <w:szCs w:val="24"/>
        </w:rPr>
        <w:t>…</w:t>
      </w:r>
      <w:r w:rsidR="00211E6A" w:rsidRPr="00AA7D7A">
        <w:rPr>
          <w:sz w:val="24"/>
          <w:szCs w:val="24"/>
        </w:rPr>
        <w:t>……..</w:t>
      </w:r>
      <w:r w:rsidR="00AF2733" w:rsidRPr="00AA7D7A">
        <w:rPr>
          <w:sz w:val="24"/>
          <w:szCs w:val="24"/>
        </w:rPr>
        <w:t>……………………………...</w:t>
      </w:r>
      <w:r w:rsidR="000F6A7E" w:rsidRPr="00AA7D7A">
        <w:rPr>
          <w:sz w:val="24"/>
          <w:szCs w:val="24"/>
        </w:rPr>
        <w:t>.............</w:t>
      </w:r>
      <w:r w:rsidR="00AF2733" w:rsidRPr="00AA7D7A">
        <w:rPr>
          <w:sz w:val="24"/>
          <w:szCs w:val="24"/>
        </w:rPr>
        <w:t>2</w:t>
      </w:r>
    </w:p>
    <w:p w:rsidR="00B30B7D" w:rsidRPr="00AA7D7A" w:rsidRDefault="00B30B7D" w:rsidP="00E00C14">
      <w:pPr>
        <w:tabs>
          <w:tab w:val="right" w:leader="dot" w:pos="8640"/>
        </w:tabs>
        <w:spacing w:line="480" w:lineRule="auto"/>
        <w:jc w:val="center"/>
        <w:rPr>
          <w:sz w:val="24"/>
          <w:szCs w:val="24"/>
        </w:rPr>
      </w:pPr>
    </w:p>
    <w:p w:rsidR="00B30B7D" w:rsidRPr="00AA7D7A" w:rsidRDefault="00B30B7D" w:rsidP="00E00C14">
      <w:pPr>
        <w:tabs>
          <w:tab w:val="right" w:leader="dot" w:pos="8640"/>
        </w:tabs>
        <w:spacing w:line="480" w:lineRule="auto"/>
        <w:jc w:val="center"/>
        <w:rPr>
          <w:sz w:val="24"/>
          <w:szCs w:val="24"/>
        </w:rPr>
      </w:pPr>
    </w:p>
    <w:p w:rsidR="00B30B7D" w:rsidRDefault="00B30B7D" w:rsidP="00E00C14">
      <w:pPr>
        <w:tabs>
          <w:tab w:val="right" w:leader="dot" w:pos="8640"/>
        </w:tabs>
        <w:spacing w:line="480" w:lineRule="auto"/>
        <w:jc w:val="center"/>
        <w:rPr>
          <w:sz w:val="24"/>
          <w:szCs w:val="24"/>
        </w:rPr>
      </w:pPr>
    </w:p>
    <w:p w:rsidR="008056F5" w:rsidRDefault="008056F5" w:rsidP="00E00C14">
      <w:pPr>
        <w:tabs>
          <w:tab w:val="right" w:leader="dot" w:pos="8640"/>
        </w:tabs>
        <w:spacing w:line="480" w:lineRule="auto"/>
        <w:jc w:val="center"/>
        <w:rPr>
          <w:sz w:val="24"/>
          <w:szCs w:val="24"/>
        </w:rPr>
      </w:pPr>
    </w:p>
    <w:p w:rsidR="008056F5" w:rsidRDefault="008056F5" w:rsidP="00E00C14">
      <w:pPr>
        <w:tabs>
          <w:tab w:val="right" w:leader="dot" w:pos="8640"/>
        </w:tabs>
        <w:spacing w:line="480" w:lineRule="auto"/>
        <w:jc w:val="center"/>
        <w:rPr>
          <w:sz w:val="24"/>
          <w:szCs w:val="24"/>
        </w:rPr>
      </w:pPr>
    </w:p>
    <w:p w:rsidR="008056F5" w:rsidRDefault="008056F5" w:rsidP="00E00C14">
      <w:pPr>
        <w:tabs>
          <w:tab w:val="right" w:leader="dot" w:pos="8640"/>
        </w:tabs>
        <w:spacing w:line="480" w:lineRule="auto"/>
        <w:jc w:val="center"/>
        <w:rPr>
          <w:sz w:val="24"/>
          <w:szCs w:val="24"/>
        </w:rPr>
      </w:pPr>
    </w:p>
    <w:p w:rsidR="008056F5" w:rsidRDefault="008056F5" w:rsidP="00E00C14">
      <w:pPr>
        <w:tabs>
          <w:tab w:val="right" w:leader="dot" w:pos="8640"/>
        </w:tabs>
        <w:spacing w:line="480" w:lineRule="auto"/>
        <w:jc w:val="center"/>
        <w:rPr>
          <w:sz w:val="24"/>
          <w:szCs w:val="24"/>
        </w:rPr>
      </w:pPr>
    </w:p>
    <w:p w:rsidR="008056F5" w:rsidRDefault="008056F5" w:rsidP="00E00C14">
      <w:pPr>
        <w:tabs>
          <w:tab w:val="right" w:leader="dot" w:pos="8640"/>
        </w:tabs>
        <w:spacing w:line="480" w:lineRule="auto"/>
        <w:jc w:val="center"/>
        <w:rPr>
          <w:sz w:val="24"/>
          <w:szCs w:val="24"/>
        </w:rPr>
      </w:pPr>
    </w:p>
    <w:p w:rsidR="008056F5" w:rsidRDefault="008056F5" w:rsidP="00E00C14">
      <w:pPr>
        <w:tabs>
          <w:tab w:val="right" w:leader="dot" w:pos="8640"/>
        </w:tabs>
        <w:spacing w:line="480" w:lineRule="auto"/>
        <w:jc w:val="center"/>
        <w:rPr>
          <w:sz w:val="24"/>
          <w:szCs w:val="24"/>
        </w:rPr>
      </w:pPr>
    </w:p>
    <w:p w:rsidR="008056F5" w:rsidRPr="00AA7D7A" w:rsidRDefault="008056F5" w:rsidP="00E00C14">
      <w:pPr>
        <w:tabs>
          <w:tab w:val="right" w:leader="dot" w:pos="8640"/>
        </w:tabs>
        <w:spacing w:line="480" w:lineRule="auto"/>
        <w:jc w:val="center"/>
        <w:rPr>
          <w:sz w:val="24"/>
          <w:szCs w:val="24"/>
        </w:rPr>
      </w:pPr>
    </w:p>
    <w:p w:rsidR="00B30B7D" w:rsidRPr="00AA7D7A" w:rsidRDefault="00B30B7D" w:rsidP="00E00C14">
      <w:pPr>
        <w:tabs>
          <w:tab w:val="right" w:leader="dot" w:pos="8640"/>
        </w:tabs>
        <w:spacing w:line="480" w:lineRule="auto"/>
        <w:jc w:val="center"/>
        <w:rPr>
          <w:sz w:val="24"/>
          <w:szCs w:val="24"/>
        </w:rPr>
      </w:pPr>
    </w:p>
    <w:p w:rsidR="00B30B7D" w:rsidRPr="00AA7D7A" w:rsidRDefault="00B30B7D" w:rsidP="00E00C14">
      <w:pPr>
        <w:tabs>
          <w:tab w:val="right" w:leader="dot" w:pos="8640"/>
        </w:tabs>
        <w:spacing w:line="480" w:lineRule="auto"/>
        <w:jc w:val="center"/>
        <w:rPr>
          <w:sz w:val="24"/>
          <w:szCs w:val="24"/>
        </w:rPr>
      </w:pPr>
    </w:p>
    <w:p w:rsidR="00B30B7D" w:rsidRPr="00AA7D7A" w:rsidRDefault="00B30B7D" w:rsidP="00E00C14">
      <w:pPr>
        <w:tabs>
          <w:tab w:val="right" w:leader="dot" w:pos="8640"/>
        </w:tabs>
        <w:spacing w:line="480" w:lineRule="auto"/>
        <w:jc w:val="center"/>
        <w:rPr>
          <w:sz w:val="24"/>
          <w:szCs w:val="24"/>
        </w:rPr>
      </w:pPr>
    </w:p>
    <w:p w:rsidR="00B30B7D" w:rsidRPr="00AA7D7A" w:rsidRDefault="00B30B7D" w:rsidP="00E00C14">
      <w:pPr>
        <w:tabs>
          <w:tab w:val="right" w:leader="dot" w:pos="8640"/>
        </w:tabs>
        <w:spacing w:line="480" w:lineRule="auto"/>
        <w:jc w:val="center"/>
        <w:rPr>
          <w:sz w:val="24"/>
          <w:szCs w:val="24"/>
        </w:rPr>
      </w:pPr>
    </w:p>
    <w:p w:rsidR="00B30B7D" w:rsidRPr="00AA7D7A" w:rsidRDefault="00B30B7D" w:rsidP="00E00C14">
      <w:pPr>
        <w:tabs>
          <w:tab w:val="right" w:leader="dot" w:pos="8640"/>
        </w:tabs>
        <w:spacing w:line="480" w:lineRule="auto"/>
        <w:jc w:val="center"/>
        <w:rPr>
          <w:sz w:val="24"/>
          <w:szCs w:val="24"/>
        </w:rPr>
      </w:pPr>
    </w:p>
    <w:p w:rsidR="00B30B7D" w:rsidRPr="00AA7D7A" w:rsidRDefault="00B30B7D" w:rsidP="00E00C14">
      <w:pPr>
        <w:tabs>
          <w:tab w:val="right" w:leader="dot" w:pos="8640"/>
        </w:tabs>
        <w:spacing w:line="480" w:lineRule="auto"/>
        <w:jc w:val="center"/>
        <w:rPr>
          <w:sz w:val="24"/>
          <w:szCs w:val="24"/>
        </w:rPr>
      </w:pPr>
    </w:p>
    <w:p w:rsidR="00B30B7D" w:rsidRPr="00AA7D7A" w:rsidRDefault="00B30B7D" w:rsidP="00E00C14">
      <w:pPr>
        <w:tabs>
          <w:tab w:val="right" w:leader="dot" w:pos="8640"/>
        </w:tabs>
        <w:spacing w:line="480" w:lineRule="auto"/>
        <w:jc w:val="center"/>
        <w:rPr>
          <w:sz w:val="24"/>
          <w:szCs w:val="24"/>
        </w:rPr>
      </w:pPr>
    </w:p>
    <w:p w:rsidR="00B30B7D" w:rsidRPr="00AA7D7A" w:rsidRDefault="00B30B7D" w:rsidP="00E00C14">
      <w:pPr>
        <w:tabs>
          <w:tab w:val="right" w:leader="dot" w:pos="8640"/>
        </w:tabs>
        <w:spacing w:line="480" w:lineRule="auto"/>
        <w:jc w:val="center"/>
        <w:rPr>
          <w:sz w:val="24"/>
          <w:szCs w:val="24"/>
        </w:rPr>
      </w:pPr>
    </w:p>
    <w:p w:rsidR="000E43D5" w:rsidRPr="00AA7D7A" w:rsidRDefault="000E43D5" w:rsidP="00E00C14">
      <w:pPr>
        <w:tabs>
          <w:tab w:val="right" w:leader="dot" w:pos="8640"/>
        </w:tabs>
        <w:spacing w:line="480" w:lineRule="auto"/>
        <w:jc w:val="center"/>
        <w:rPr>
          <w:sz w:val="24"/>
          <w:szCs w:val="24"/>
        </w:rPr>
      </w:pPr>
      <w:r w:rsidRPr="00AA7D7A">
        <w:rPr>
          <w:sz w:val="24"/>
          <w:szCs w:val="24"/>
        </w:rPr>
        <w:lastRenderedPageBreak/>
        <w:t xml:space="preserve">LIST OF </w:t>
      </w:r>
      <w:r w:rsidR="00A40518">
        <w:rPr>
          <w:sz w:val="24"/>
          <w:szCs w:val="24"/>
        </w:rPr>
        <w:t>TABLE</w:t>
      </w:r>
      <w:r w:rsidRPr="00AA7D7A">
        <w:rPr>
          <w:sz w:val="24"/>
          <w:szCs w:val="24"/>
        </w:rPr>
        <w:t>S</w:t>
      </w:r>
    </w:p>
    <w:p w:rsidR="000E43D5" w:rsidRPr="00AA7D7A" w:rsidRDefault="000E43D5">
      <w:pPr>
        <w:spacing w:line="480" w:lineRule="auto"/>
        <w:rPr>
          <w:sz w:val="24"/>
          <w:szCs w:val="24"/>
        </w:rPr>
      </w:pPr>
    </w:p>
    <w:p w:rsidR="00BD2448" w:rsidRPr="00AA7D7A" w:rsidRDefault="00A40518" w:rsidP="00BD2448">
      <w:pPr>
        <w:tabs>
          <w:tab w:val="right" w:pos="8640"/>
        </w:tabs>
        <w:spacing w:line="480" w:lineRule="auto"/>
        <w:rPr>
          <w:sz w:val="24"/>
          <w:szCs w:val="24"/>
        </w:rPr>
      </w:pPr>
      <w:r>
        <w:rPr>
          <w:sz w:val="24"/>
          <w:szCs w:val="24"/>
        </w:rPr>
        <w:t>TABLE</w:t>
      </w:r>
      <w:r w:rsidR="00BD2448" w:rsidRPr="00AA7D7A">
        <w:rPr>
          <w:sz w:val="24"/>
          <w:szCs w:val="24"/>
        </w:rPr>
        <w:t xml:space="preserve"> </w:t>
      </w:r>
      <w:r w:rsidR="00BD2448" w:rsidRPr="00AA7D7A">
        <w:rPr>
          <w:sz w:val="24"/>
          <w:szCs w:val="24"/>
        </w:rPr>
        <w:tab/>
        <w:t>PAGE</w:t>
      </w:r>
    </w:p>
    <w:p w:rsidR="0056244F" w:rsidRPr="00AA7D7A" w:rsidRDefault="00A40518" w:rsidP="008056F5">
      <w:pPr>
        <w:spacing w:line="480" w:lineRule="auto"/>
        <w:jc w:val="both"/>
        <w:rPr>
          <w:sz w:val="24"/>
          <w:szCs w:val="24"/>
        </w:rPr>
      </w:pPr>
      <w:r>
        <w:rPr>
          <w:sz w:val="24"/>
          <w:szCs w:val="24"/>
        </w:rPr>
        <w:t>Table</w:t>
      </w:r>
      <w:r w:rsidR="0056244F" w:rsidRPr="00AA7D7A">
        <w:rPr>
          <w:sz w:val="24"/>
          <w:szCs w:val="24"/>
        </w:rPr>
        <w:t xml:space="preserve"> 1.</w:t>
      </w:r>
      <w:r w:rsidR="004F2B4A" w:rsidRPr="00AA7D7A">
        <w:rPr>
          <w:sz w:val="24"/>
          <w:szCs w:val="24"/>
        </w:rPr>
        <w:t>…...</w:t>
      </w:r>
      <w:r w:rsidR="0056244F" w:rsidRPr="00AA7D7A">
        <w:rPr>
          <w:sz w:val="24"/>
          <w:szCs w:val="24"/>
        </w:rPr>
        <w:t>………</w:t>
      </w:r>
      <w:r w:rsidR="008056F5">
        <w:rPr>
          <w:sz w:val="24"/>
          <w:szCs w:val="24"/>
        </w:rPr>
        <w:t>………………………………….</w:t>
      </w:r>
      <w:r w:rsidR="0056244F" w:rsidRPr="00AA7D7A">
        <w:rPr>
          <w:sz w:val="24"/>
          <w:szCs w:val="24"/>
        </w:rPr>
        <w:t>……………</w:t>
      </w:r>
      <w:r w:rsidR="00F04B28" w:rsidRPr="00AA7D7A">
        <w:rPr>
          <w:sz w:val="24"/>
          <w:szCs w:val="24"/>
        </w:rPr>
        <w:t>…………………</w:t>
      </w:r>
      <w:r w:rsidR="009E72E3" w:rsidRPr="00AA7D7A">
        <w:rPr>
          <w:sz w:val="24"/>
          <w:szCs w:val="24"/>
        </w:rPr>
        <w:t>...</w:t>
      </w:r>
      <w:r w:rsidR="00F04B28" w:rsidRPr="00AA7D7A">
        <w:rPr>
          <w:sz w:val="24"/>
          <w:szCs w:val="24"/>
        </w:rPr>
        <w:t>.64</w:t>
      </w:r>
    </w:p>
    <w:p w:rsidR="0056244F" w:rsidRPr="00AA7D7A" w:rsidRDefault="0056244F" w:rsidP="0056244F">
      <w:pPr>
        <w:spacing w:line="480" w:lineRule="auto"/>
        <w:jc w:val="both"/>
      </w:pPr>
    </w:p>
    <w:p w:rsidR="000E43D5" w:rsidRPr="00AA7D7A" w:rsidRDefault="000E43D5" w:rsidP="00BD2448">
      <w:pPr>
        <w:spacing w:line="480" w:lineRule="auto"/>
        <w:rPr>
          <w:sz w:val="24"/>
          <w:szCs w:val="24"/>
        </w:rPr>
      </w:pPr>
    </w:p>
    <w:p w:rsidR="000E43D5" w:rsidRPr="00AA7D7A" w:rsidRDefault="000E43D5">
      <w:pPr>
        <w:spacing w:line="480" w:lineRule="auto"/>
        <w:rPr>
          <w:sz w:val="24"/>
          <w:szCs w:val="24"/>
        </w:rPr>
      </w:pPr>
    </w:p>
    <w:p w:rsidR="000E43D5" w:rsidRPr="00AA7D7A" w:rsidRDefault="000E43D5">
      <w:pPr>
        <w:spacing w:line="480" w:lineRule="auto"/>
        <w:rPr>
          <w:sz w:val="24"/>
          <w:szCs w:val="24"/>
        </w:rPr>
      </w:pPr>
    </w:p>
    <w:p w:rsidR="000E43D5" w:rsidRPr="00AA7D7A" w:rsidRDefault="000E43D5">
      <w:pPr>
        <w:spacing w:line="480" w:lineRule="auto"/>
        <w:rPr>
          <w:sz w:val="24"/>
          <w:szCs w:val="24"/>
        </w:rPr>
      </w:pPr>
    </w:p>
    <w:p w:rsidR="000E43D5" w:rsidRPr="00AA7D7A" w:rsidRDefault="000E43D5">
      <w:pPr>
        <w:spacing w:line="480" w:lineRule="auto"/>
        <w:rPr>
          <w:sz w:val="24"/>
          <w:szCs w:val="24"/>
        </w:rPr>
      </w:pPr>
    </w:p>
    <w:p w:rsidR="000E43D5" w:rsidRPr="00AA7D7A" w:rsidRDefault="000E43D5">
      <w:pPr>
        <w:spacing w:line="480" w:lineRule="auto"/>
        <w:rPr>
          <w:sz w:val="24"/>
          <w:szCs w:val="24"/>
        </w:rPr>
      </w:pPr>
    </w:p>
    <w:p w:rsidR="000E43D5" w:rsidRPr="00AA7D7A" w:rsidRDefault="000E43D5">
      <w:pPr>
        <w:spacing w:line="480" w:lineRule="auto"/>
        <w:rPr>
          <w:sz w:val="24"/>
          <w:szCs w:val="24"/>
        </w:rPr>
      </w:pPr>
    </w:p>
    <w:p w:rsidR="000E43D5" w:rsidRPr="00AA7D7A" w:rsidRDefault="000E43D5">
      <w:pPr>
        <w:spacing w:line="480" w:lineRule="auto"/>
        <w:rPr>
          <w:sz w:val="24"/>
          <w:szCs w:val="24"/>
        </w:rPr>
      </w:pPr>
    </w:p>
    <w:p w:rsidR="000E43D5" w:rsidRPr="00AA7D7A" w:rsidRDefault="000E43D5">
      <w:pPr>
        <w:spacing w:line="480" w:lineRule="auto"/>
        <w:rPr>
          <w:sz w:val="24"/>
          <w:szCs w:val="24"/>
        </w:rPr>
      </w:pPr>
    </w:p>
    <w:p w:rsidR="000E43D5" w:rsidRPr="00AA7D7A" w:rsidRDefault="000E43D5">
      <w:pPr>
        <w:spacing w:line="480" w:lineRule="auto"/>
        <w:rPr>
          <w:sz w:val="24"/>
          <w:szCs w:val="24"/>
        </w:rPr>
      </w:pPr>
    </w:p>
    <w:p w:rsidR="000E43D5" w:rsidRPr="00AA7D7A" w:rsidRDefault="000E43D5">
      <w:pPr>
        <w:spacing w:line="480" w:lineRule="auto"/>
        <w:rPr>
          <w:sz w:val="24"/>
          <w:szCs w:val="24"/>
        </w:rPr>
      </w:pPr>
    </w:p>
    <w:p w:rsidR="000E43D5" w:rsidRPr="00AA7D7A" w:rsidRDefault="000E43D5">
      <w:pPr>
        <w:spacing w:line="480" w:lineRule="auto"/>
        <w:rPr>
          <w:sz w:val="24"/>
          <w:szCs w:val="24"/>
        </w:rPr>
      </w:pPr>
    </w:p>
    <w:p w:rsidR="000E43D5" w:rsidRPr="00AA7D7A" w:rsidRDefault="000E43D5">
      <w:pPr>
        <w:spacing w:line="480" w:lineRule="auto"/>
        <w:rPr>
          <w:sz w:val="24"/>
          <w:szCs w:val="24"/>
        </w:rPr>
      </w:pPr>
    </w:p>
    <w:p w:rsidR="000E43D5" w:rsidRPr="00AA7D7A" w:rsidRDefault="000E43D5">
      <w:pPr>
        <w:spacing w:line="480" w:lineRule="auto"/>
        <w:rPr>
          <w:sz w:val="24"/>
          <w:szCs w:val="24"/>
        </w:rPr>
      </w:pPr>
    </w:p>
    <w:p w:rsidR="000E43D5" w:rsidRPr="00AA7D7A" w:rsidRDefault="000E43D5">
      <w:pPr>
        <w:spacing w:line="480" w:lineRule="auto"/>
        <w:rPr>
          <w:sz w:val="24"/>
          <w:szCs w:val="24"/>
        </w:rPr>
      </w:pPr>
    </w:p>
    <w:p w:rsidR="000E43D5" w:rsidRPr="00AA7D7A" w:rsidRDefault="000E43D5">
      <w:pPr>
        <w:spacing w:line="480" w:lineRule="auto"/>
        <w:rPr>
          <w:sz w:val="24"/>
          <w:szCs w:val="24"/>
        </w:rPr>
      </w:pPr>
    </w:p>
    <w:p w:rsidR="000E43D5" w:rsidRPr="00AA7D7A" w:rsidRDefault="000E43D5">
      <w:pPr>
        <w:spacing w:line="480" w:lineRule="auto"/>
        <w:rPr>
          <w:sz w:val="24"/>
          <w:szCs w:val="24"/>
        </w:rPr>
      </w:pPr>
    </w:p>
    <w:p w:rsidR="005B16FB" w:rsidRPr="00AA7D7A" w:rsidRDefault="005B16FB">
      <w:pPr>
        <w:spacing w:line="480" w:lineRule="auto"/>
        <w:rPr>
          <w:sz w:val="24"/>
          <w:szCs w:val="24"/>
        </w:rPr>
        <w:sectPr w:rsidR="005B16FB" w:rsidRPr="00AA7D7A" w:rsidSect="009E590B">
          <w:footerReference w:type="default" r:id="rId10"/>
          <w:pgSz w:w="12240" w:h="15840"/>
          <w:pgMar w:top="1440" w:right="1350" w:bottom="1440" w:left="2160" w:header="1440" w:footer="1440" w:gutter="0"/>
          <w:pgNumType w:fmt="lowerRoman"/>
          <w:cols w:space="720"/>
        </w:sectPr>
      </w:pPr>
    </w:p>
    <w:p w:rsidR="00157641" w:rsidRPr="00AA7D7A" w:rsidRDefault="00157641">
      <w:pPr>
        <w:spacing w:line="480" w:lineRule="auto"/>
        <w:jc w:val="center"/>
        <w:rPr>
          <w:sz w:val="24"/>
          <w:szCs w:val="24"/>
        </w:rPr>
      </w:pPr>
    </w:p>
    <w:p w:rsidR="004F2B4A" w:rsidRPr="00AA7D7A" w:rsidRDefault="004F2B4A">
      <w:pPr>
        <w:spacing w:line="480" w:lineRule="auto"/>
        <w:jc w:val="center"/>
        <w:rPr>
          <w:sz w:val="24"/>
          <w:szCs w:val="24"/>
        </w:rPr>
      </w:pPr>
    </w:p>
    <w:p w:rsidR="005B16FB" w:rsidRPr="00AA7D7A" w:rsidRDefault="005B16FB">
      <w:pPr>
        <w:spacing w:line="480" w:lineRule="auto"/>
        <w:jc w:val="center"/>
        <w:rPr>
          <w:sz w:val="24"/>
          <w:szCs w:val="24"/>
        </w:rPr>
      </w:pPr>
      <w:r w:rsidRPr="00AA7D7A">
        <w:rPr>
          <w:sz w:val="24"/>
          <w:szCs w:val="24"/>
        </w:rPr>
        <w:t>CHAPTER I</w:t>
      </w:r>
      <w:r w:rsidR="00DC276F">
        <w:rPr>
          <w:sz w:val="24"/>
          <w:szCs w:val="24"/>
        </w:rPr>
        <w:t xml:space="preserve"> </w:t>
      </w:r>
      <w:r w:rsidR="00DC276F" w:rsidRPr="00DC276F">
        <w:rPr>
          <w:sz w:val="24"/>
          <w:szCs w:val="24"/>
          <w:highlight w:val="yellow"/>
        </w:rPr>
        <w:t>(review of literature)</w:t>
      </w:r>
    </w:p>
    <w:p w:rsidR="005B16FB" w:rsidRPr="00AA7D7A" w:rsidRDefault="008056F5" w:rsidP="008B7383">
      <w:pPr>
        <w:spacing w:line="480" w:lineRule="auto"/>
        <w:jc w:val="center"/>
        <w:rPr>
          <w:sz w:val="24"/>
          <w:szCs w:val="24"/>
        </w:rPr>
      </w:pPr>
      <w:r>
        <w:rPr>
          <w:sz w:val="24"/>
          <w:szCs w:val="24"/>
        </w:rPr>
        <w:t>Title (all in Caps letters)</w:t>
      </w:r>
    </w:p>
    <w:p w:rsidR="00D43A6D" w:rsidRDefault="00D43A6D" w:rsidP="00106FE0">
      <w:pPr>
        <w:spacing w:line="480" w:lineRule="auto"/>
        <w:jc w:val="both"/>
        <w:rPr>
          <w:b/>
          <w:sz w:val="24"/>
          <w:szCs w:val="24"/>
        </w:rPr>
      </w:pPr>
      <w:r w:rsidRPr="00AA7D7A">
        <w:rPr>
          <w:b/>
          <w:sz w:val="24"/>
          <w:szCs w:val="24"/>
        </w:rPr>
        <w:t>Introduction</w:t>
      </w:r>
    </w:p>
    <w:p w:rsidR="008056F5" w:rsidRPr="008056F5" w:rsidRDefault="008056F5" w:rsidP="00106FE0">
      <w:pPr>
        <w:spacing w:line="480" w:lineRule="auto"/>
        <w:jc w:val="both"/>
        <w:rPr>
          <w:bCs/>
          <w:sz w:val="24"/>
          <w:szCs w:val="24"/>
        </w:rPr>
      </w:pPr>
      <w:r>
        <w:rPr>
          <w:bCs/>
          <w:sz w:val="24"/>
          <w:szCs w:val="24"/>
        </w:rPr>
        <w:t>Tex</w:t>
      </w:r>
      <w:r w:rsidRPr="008056F5">
        <w:rPr>
          <w:bCs/>
          <w:sz w:val="24"/>
          <w:szCs w:val="24"/>
        </w:rPr>
        <w:t>t (Times New Roman 12)</w:t>
      </w:r>
    </w:p>
    <w:p w:rsidR="00ED64FD" w:rsidRPr="00AA7D7A" w:rsidRDefault="00ED64FD" w:rsidP="00C83A3B">
      <w:pPr>
        <w:spacing w:line="480" w:lineRule="auto"/>
        <w:jc w:val="center"/>
      </w:pPr>
    </w:p>
    <w:p w:rsidR="00ED64FD" w:rsidRPr="00AA7D7A" w:rsidRDefault="00ED64FD">
      <w:pPr>
        <w:spacing w:line="480" w:lineRule="auto"/>
        <w:jc w:val="center"/>
      </w:pPr>
    </w:p>
    <w:p w:rsidR="00ED64FD" w:rsidRPr="00AA7D7A" w:rsidRDefault="00ED64FD">
      <w:pPr>
        <w:spacing w:line="480" w:lineRule="auto"/>
        <w:jc w:val="center"/>
      </w:pPr>
    </w:p>
    <w:p w:rsidR="00ED64FD" w:rsidRPr="00AA7D7A" w:rsidRDefault="00ED64FD">
      <w:pPr>
        <w:spacing w:line="480" w:lineRule="auto"/>
        <w:jc w:val="center"/>
      </w:pPr>
    </w:p>
    <w:p w:rsidR="00ED64FD" w:rsidRPr="00AA7D7A" w:rsidRDefault="00ED64FD">
      <w:pPr>
        <w:spacing w:line="480" w:lineRule="auto"/>
        <w:jc w:val="center"/>
      </w:pPr>
    </w:p>
    <w:p w:rsidR="00C83A3B" w:rsidRPr="00AA7D7A" w:rsidRDefault="00C83A3B" w:rsidP="00FC2719">
      <w:pPr>
        <w:spacing w:line="480" w:lineRule="auto"/>
        <w:rPr>
          <w:sz w:val="24"/>
          <w:szCs w:val="24"/>
        </w:rPr>
      </w:pPr>
    </w:p>
    <w:p w:rsidR="00925D08" w:rsidRPr="00AA7D7A" w:rsidRDefault="00925D08">
      <w:pPr>
        <w:spacing w:line="480" w:lineRule="auto"/>
        <w:jc w:val="center"/>
        <w:rPr>
          <w:sz w:val="24"/>
          <w:szCs w:val="24"/>
        </w:rPr>
      </w:pPr>
    </w:p>
    <w:p w:rsidR="00925D08" w:rsidRDefault="00925D08">
      <w:pPr>
        <w:spacing w:line="480" w:lineRule="auto"/>
        <w:jc w:val="center"/>
        <w:rPr>
          <w:sz w:val="24"/>
          <w:szCs w:val="24"/>
        </w:rPr>
      </w:pPr>
    </w:p>
    <w:p w:rsidR="00374E01" w:rsidRDefault="00374E01">
      <w:pPr>
        <w:spacing w:line="480" w:lineRule="auto"/>
        <w:jc w:val="center"/>
        <w:rPr>
          <w:sz w:val="24"/>
          <w:szCs w:val="24"/>
        </w:rPr>
      </w:pPr>
    </w:p>
    <w:p w:rsidR="00374E01" w:rsidRDefault="00374E01">
      <w:pPr>
        <w:spacing w:line="480" w:lineRule="auto"/>
        <w:jc w:val="center"/>
        <w:rPr>
          <w:sz w:val="24"/>
          <w:szCs w:val="24"/>
        </w:rPr>
      </w:pPr>
    </w:p>
    <w:p w:rsidR="00374E01" w:rsidRDefault="00374E01">
      <w:pPr>
        <w:spacing w:line="480" w:lineRule="auto"/>
        <w:jc w:val="center"/>
        <w:rPr>
          <w:sz w:val="24"/>
          <w:szCs w:val="24"/>
        </w:rPr>
      </w:pPr>
    </w:p>
    <w:p w:rsidR="00374E01" w:rsidRDefault="00374E01">
      <w:pPr>
        <w:spacing w:line="480" w:lineRule="auto"/>
        <w:jc w:val="center"/>
        <w:rPr>
          <w:sz w:val="24"/>
          <w:szCs w:val="24"/>
        </w:rPr>
      </w:pPr>
    </w:p>
    <w:p w:rsidR="00374E01" w:rsidRDefault="00374E01">
      <w:pPr>
        <w:spacing w:line="480" w:lineRule="auto"/>
        <w:jc w:val="center"/>
        <w:rPr>
          <w:sz w:val="24"/>
          <w:szCs w:val="24"/>
        </w:rPr>
      </w:pPr>
    </w:p>
    <w:p w:rsidR="00374E01" w:rsidRDefault="00374E01">
      <w:pPr>
        <w:spacing w:line="480" w:lineRule="auto"/>
        <w:jc w:val="center"/>
        <w:rPr>
          <w:sz w:val="24"/>
          <w:szCs w:val="24"/>
        </w:rPr>
      </w:pPr>
    </w:p>
    <w:p w:rsidR="00374E01" w:rsidRDefault="00374E01">
      <w:pPr>
        <w:spacing w:line="480" w:lineRule="auto"/>
        <w:jc w:val="center"/>
        <w:rPr>
          <w:sz w:val="24"/>
          <w:szCs w:val="24"/>
        </w:rPr>
      </w:pPr>
    </w:p>
    <w:p w:rsidR="00374E01" w:rsidRDefault="00374E01">
      <w:pPr>
        <w:spacing w:line="480" w:lineRule="auto"/>
        <w:jc w:val="center"/>
        <w:rPr>
          <w:sz w:val="24"/>
          <w:szCs w:val="24"/>
        </w:rPr>
      </w:pPr>
    </w:p>
    <w:p w:rsidR="00374E01" w:rsidRDefault="00374E01">
      <w:pPr>
        <w:spacing w:line="480" w:lineRule="auto"/>
        <w:jc w:val="center"/>
        <w:rPr>
          <w:sz w:val="24"/>
          <w:szCs w:val="24"/>
        </w:rPr>
      </w:pPr>
    </w:p>
    <w:p w:rsidR="00374E01" w:rsidRDefault="00374E01">
      <w:pPr>
        <w:spacing w:line="480" w:lineRule="auto"/>
        <w:jc w:val="center"/>
        <w:rPr>
          <w:sz w:val="24"/>
          <w:szCs w:val="24"/>
        </w:rPr>
      </w:pPr>
    </w:p>
    <w:p w:rsidR="00374E01" w:rsidRPr="00AA7D7A" w:rsidRDefault="00374E01">
      <w:pPr>
        <w:spacing w:line="480" w:lineRule="auto"/>
        <w:jc w:val="center"/>
        <w:rPr>
          <w:sz w:val="24"/>
          <w:szCs w:val="24"/>
        </w:rPr>
      </w:pPr>
    </w:p>
    <w:p w:rsidR="005B16FB" w:rsidRPr="00AA7D7A" w:rsidRDefault="005B16FB" w:rsidP="00374E01">
      <w:pPr>
        <w:spacing w:line="480" w:lineRule="auto"/>
        <w:jc w:val="center"/>
        <w:rPr>
          <w:sz w:val="24"/>
          <w:szCs w:val="24"/>
        </w:rPr>
      </w:pPr>
      <w:r w:rsidRPr="00AA7D7A">
        <w:rPr>
          <w:sz w:val="24"/>
          <w:szCs w:val="24"/>
        </w:rPr>
        <w:lastRenderedPageBreak/>
        <w:t>CHAPTER II</w:t>
      </w:r>
    </w:p>
    <w:p w:rsidR="00716CC0" w:rsidRPr="00AA7D7A" w:rsidRDefault="00747DEB" w:rsidP="00374E01">
      <w:pPr>
        <w:spacing w:line="480" w:lineRule="auto"/>
        <w:jc w:val="center"/>
        <w:rPr>
          <w:sz w:val="24"/>
          <w:szCs w:val="24"/>
        </w:rPr>
      </w:pPr>
      <w:r w:rsidRPr="00AA7D7A">
        <w:rPr>
          <w:sz w:val="24"/>
          <w:szCs w:val="24"/>
        </w:rPr>
        <w:t xml:space="preserve">NEW </w:t>
      </w:r>
      <w:r w:rsidR="00374E01">
        <w:rPr>
          <w:sz w:val="24"/>
          <w:szCs w:val="24"/>
        </w:rPr>
        <w:t>…………………………….</w:t>
      </w:r>
    </w:p>
    <w:p w:rsidR="00450D0C" w:rsidRPr="00AA7D7A" w:rsidRDefault="00450D0C" w:rsidP="00450D0C">
      <w:pPr>
        <w:pStyle w:val="BodyText"/>
        <w:rPr>
          <w:vertAlign w:val="superscript"/>
        </w:rPr>
      </w:pPr>
    </w:p>
    <w:p w:rsidR="008A69F0" w:rsidRDefault="00970329" w:rsidP="008A69F0">
      <w:pPr>
        <w:spacing w:line="480" w:lineRule="auto"/>
        <w:rPr>
          <w:b/>
          <w:sz w:val="24"/>
          <w:szCs w:val="24"/>
        </w:rPr>
      </w:pPr>
      <w:r w:rsidRPr="00AA7D7A">
        <w:rPr>
          <w:sz w:val="24"/>
          <w:szCs w:val="24"/>
        </w:rPr>
        <w:fldChar w:fldCharType="begin"/>
      </w:r>
      <w:r w:rsidRPr="00AA7D7A">
        <w:rPr>
          <w:sz w:val="24"/>
          <w:szCs w:val="24"/>
        </w:rPr>
        <w:instrText>tc "</w:instrText>
      </w:r>
      <w:r w:rsidR="005B16FB" w:rsidRPr="00AA7D7A">
        <w:rPr>
          <w:sz w:val="24"/>
          <w:szCs w:val="24"/>
        </w:rPr>
        <w:instrText>NO NEWS IS NO NEWS</w:instrText>
      </w:r>
      <w:r w:rsidRPr="00AA7D7A">
        <w:rPr>
          <w:sz w:val="24"/>
          <w:szCs w:val="24"/>
        </w:rPr>
        <w:instrText>"</w:instrText>
      </w:r>
      <w:r w:rsidRPr="00AA7D7A">
        <w:rPr>
          <w:sz w:val="24"/>
          <w:szCs w:val="24"/>
        </w:rPr>
        <w:fldChar w:fldCharType="end"/>
      </w:r>
      <w:r w:rsidR="008136BB" w:rsidRPr="00AA7D7A">
        <w:rPr>
          <w:b/>
          <w:sz w:val="24"/>
          <w:szCs w:val="24"/>
        </w:rPr>
        <w:t>Abstract</w:t>
      </w:r>
    </w:p>
    <w:p w:rsidR="00606C97" w:rsidRPr="00AA7D7A" w:rsidRDefault="00606C97" w:rsidP="008A69F0">
      <w:pPr>
        <w:spacing w:line="480" w:lineRule="auto"/>
        <w:rPr>
          <w:b/>
          <w:sz w:val="24"/>
          <w:szCs w:val="24"/>
        </w:rPr>
      </w:pPr>
      <w:r>
        <w:rPr>
          <w:b/>
          <w:sz w:val="24"/>
          <w:szCs w:val="24"/>
        </w:rPr>
        <w:tab/>
      </w:r>
      <w:r w:rsidRPr="00606C97">
        <w:rPr>
          <w:bCs/>
          <w:sz w:val="24"/>
          <w:szCs w:val="24"/>
        </w:rPr>
        <w:t>Pharmaceuticals</w:t>
      </w:r>
      <w:r>
        <w:rPr>
          <w:bCs/>
          <w:sz w:val="24"/>
          <w:szCs w:val="24"/>
        </w:rPr>
        <w:t>……………………….</w:t>
      </w:r>
    </w:p>
    <w:p w:rsidR="00374E01" w:rsidRDefault="008136BB" w:rsidP="00374E01">
      <w:pPr>
        <w:spacing w:line="480" w:lineRule="auto"/>
        <w:rPr>
          <w:b/>
          <w:sz w:val="24"/>
          <w:szCs w:val="24"/>
        </w:rPr>
      </w:pPr>
      <w:r w:rsidRPr="00AA7D7A">
        <w:rPr>
          <w:b/>
          <w:sz w:val="24"/>
          <w:szCs w:val="24"/>
        </w:rPr>
        <w:t xml:space="preserve">Introduction </w:t>
      </w:r>
    </w:p>
    <w:p w:rsidR="00374E01" w:rsidRDefault="00606C97" w:rsidP="00606C97">
      <w:pPr>
        <w:spacing w:line="480" w:lineRule="auto"/>
        <w:ind w:firstLine="720"/>
        <w:rPr>
          <w:bCs/>
          <w:sz w:val="24"/>
          <w:szCs w:val="24"/>
        </w:rPr>
      </w:pPr>
      <w:r w:rsidRPr="00606C97">
        <w:rPr>
          <w:bCs/>
          <w:sz w:val="24"/>
          <w:szCs w:val="24"/>
        </w:rPr>
        <w:t>Pharmaceuticals</w:t>
      </w:r>
      <w:r>
        <w:rPr>
          <w:bCs/>
          <w:sz w:val="24"/>
          <w:szCs w:val="24"/>
        </w:rPr>
        <w:t>…………………………</w:t>
      </w:r>
    </w:p>
    <w:p w:rsidR="00606C97" w:rsidRPr="00606C97" w:rsidRDefault="00606C97" w:rsidP="00606C97">
      <w:pPr>
        <w:spacing w:line="480" w:lineRule="auto"/>
        <w:ind w:firstLine="720"/>
        <w:rPr>
          <w:b/>
          <w:sz w:val="24"/>
          <w:szCs w:val="24"/>
        </w:rPr>
      </w:pPr>
    </w:p>
    <w:p w:rsidR="007371F1" w:rsidRPr="00374E01" w:rsidRDefault="008136BB" w:rsidP="00374E01">
      <w:pPr>
        <w:spacing w:line="480" w:lineRule="auto"/>
        <w:jc w:val="both"/>
        <w:rPr>
          <w:sz w:val="24"/>
          <w:szCs w:val="24"/>
        </w:rPr>
      </w:pPr>
      <w:r w:rsidRPr="00AA7D7A">
        <w:rPr>
          <w:b/>
          <w:sz w:val="24"/>
          <w:szCs w:val="24"/>
        </w:rPr>
        <w:t xml:space="preserve">Results and </w:t>
      </w:r>
      <w:r w:rsidR="006B7BBC" w:rsidRPr="00AA7D7A">
        <w:rPr>
          <w:b/>
          <w:sz w:val="24"/>
          <w:szCs w:val="24"/>
        </w:rPr>
        <w:t>Discussion</w:t>
      </w:r>
    </w:p>
    <w:p w:rsidR="00606C97" w:rsidRPr="00AA7D7A" w:rsidRDefault="00606C97" w:rsidP="00606C97">
      <w:pPr>
        <w:spacing w:line="480" w:lineRule="auto"/>
        <w:ind w:firstLine="720"/>
        <w:rPr>
          <w:b/>
          <w:sz w:val="24"/>
          <w:szCs w:val="24"/>
        </w:rPr>
      </w:pPr>
      <w:r w:rsidRPr="00606C97">
        <w:rPr>
          <w:bCs/>
          <w:sz w:val="24"/>
          <w:szCs w:val="24"/>
        </w:rPr>
        <w:t>Pharmaceuticals</w:t>
      </w:r>
      <w:r>
        <w:rPr>
          <w:bCs/>
          <w:sz w:val="24"/>
          <w:szCs w:val="24"/>
        </w:rPr>
        <w:t>………………………….</w:t>
      </w:r>
    </w:p>
    <w:p w:rsidR="002C62ED" w:rsidRDefault="002C62ED" w:rsidP="00F12961">
      <w:pPr>
        <w:spacing w:line="480" w:lineRule="auto"/>
        <w:jc w:val="both"/>
        <w:rPr>
          <w:b/>
          <w:sz w:val="24"/>
          <w:szCs w:val="24"/>
        </w:rPr>
      </w:pPr>
    </w:p>
    <w:p w:rsidR="00EA2A00" w:rsidRDefault="00D40F9B" w:rsidP="00F12961">
      <w:pPr>
        <w:spacing w:line="480" w:lineRule="auto"/>
        <w:jc w:val="both"/>
        <w:rPr>
          <w:b/>
          <w:sz w:val="24"/>
          <w:szCs w:val="24"/>
        </w:rPr>
      </w:pPr>
      <w:r w:rsidRPr="00AA7D7A">
        <w:rPr>
          <w:b/>
          <w:sz w:val="24"/>
          <w:szCs w:val="24"/>
        </w:rPr>
        <w:t>Conclusion</w:t>
      </w:r>
    </w:p>
    <w:p w:rsidR="00374E01" w:rsidRDefault="00606C97" w:rsidP="00606C97">
      <w:pPr>
        <w:spacing w:line="480" w:lineRule="auto"/>
        <w:ind w:firstLine="720"/>
        <w:rPr>
          <w:b/>
          <w:sz w:val="24"/>
          <w:szCs w:val="24"/>
        </w:rPr>
      </w:pPr>
      <w:r w:rsidRPr="00606C97">
        <w:rPr>
          <w:bCs/>
          <w:sz w:val="24"/>
          <w:szCs w:val="24"/>
        </w:rPr>
        <w:t>Pharmaceuticals</w:t>
      </w:r>
      <w:r>
        <w:rPr>
          <w:bCs/>
          <w:sz w:val="24"/>
          <w:szCs w:val="24"/>
        </w:rPr>
        <w:t>………………………….</w:t>
      </w:r>
    </w:p>
    <w:p w:rsidR="00374E01" w:rsidRPr="00AA7D7A" w:rsidRDefault="00374E01" w:rsidP="00F12961">
      <w:pPr>
        <w:spacing w:line="480" w:lineRule="auto"/>
        <w:jc w:val="both"/>
        <w:rPr>
          <w:b/>
          <w:sz w:val="24"/>
          <w:szCs w:val="24"/>
        </w:rPr>
      </w:pPr>
    </w:p>
    <w:p w:rsidR="00995587" w:rsidRDefault="00995587" w:rsidP="00995587">
      <w:pPr>
        <w:pStyle w:val="Heading1"/>
        <w:spacing w:line="480" w:lineRule="auto"/>
        <w:rPr>
          <w:rFonts w:ascii="Times New Roman" w:hAnsi="Times New Roman"/>
          <w:b/>
          <w:szCs w:val="24"/>
        </w:rPr>
      </w:pPr>
      <w:r w:rsidRPr="00AA7D7A">
        <w:rPr>
          <w:rFonts w:ascii="Times New Roman" w:hAnsi="Times New Roman"/>
          <w:b/>
          <w:szCs w:val="24"/>
        </w:rPr>
        <w:t>Experimental Section</w:t>
      </w:r>
    </w:p>
    <w:p w:rsidR="00606C97" w:rsidRPr="00AA7D7A" w:rsidRDefault="00606C97" w:rsidP="00606C97">
      <w:pPr>
        <w:spacing w:line="480" w:lineRule="auto"/>
        <w:ind w:firstLine="720"/>
        <w:rPr>
          <w:b/>
          <w:sz w:val="24"/>
          <w:szCs w:val="24"/>
        </w:rPr>
      </w:pPr>
      <w:r w:rsidRPr="00606C97">
        <w:rPr>
          <w:bCs/>
          <w:sz w:val="24"/>
          <w:szCs w:val="24"/>
        </w:rPr>
        <w:t>Pharmaceuticals</w:t>
      </w:r>
      <w:r>
        <w:rPr>
          <w:bCs/>
          <w:sz w:val="24"/>
          <w:szCs w:val="24"/>
        </w:rPr>
        <w:t>………………………….</w:t>
      </w:r>
    </w:p>
    <w:p w:rsidR="00374E01" w:rsidRDefault="00374E01" w:rsidP="00374E01">
      <w:pPr>
        <w:rPr>
          <w:lang w:eastAsia="ko-KR"/>
        </w:rPr>
      </w:pPr>
    </w:p>
    <w:p w:rsidR="00374E01" w:rsidRPr="00374E01" w:rsidRDefault="00374E01" w:rsidP="00374E01">
      <w:pPr>
        <w:rPr>
          <w:lang w:eastAsia="ko-KR"/>
        </w:rPr>
      </w:pPr>
    </w:p>
    <w:p w:rsidR="00EC7896" w:rsidRDefault="00995587" w:rsidP="00EC7896">
      <w:pPr>
        <w:spacing w:line="480" w:lineRule="auto"/>
        <w:jc w:val="both"/>
        <w:rPr>
          <w:b/>
          <w:bCs/>
          <w:sz w:val="24"/>
          <w:szCs w:val="24"/>
        </w:rPr>
      </w:pPr>
      <w:r w:rsidRPr="00AA7D7A">
        <w:rPr>
          <w:b/>
          <w:bCs/>
          <w:sz w:val="24"/>
          <w:szCs w:val="24"/>
        </w:rPr>
        <w:t>General experimental procedures</w:t>
      </w:r>
    </w:p>
    <w:p w:rsidR="00606C97" w:rsidRPr="00AA7D7A" w:rsidRDefault="00606C97" w:rsidP="00606C97">
      <w:pPr>
        <w:spacing w:line="480" w:lineRule="auto"/>
        <w:ind w:firstLine="720"/>
        <w:rPr>
          <w:b/>
          <w:sz w:val="24"/>
          <w:szCs w:val="24"/>
        </w:rPr>
      </w:pPr>
      <w:r w:rsidRPr="00606C97">
        <w:rPr>
          <w:bCs/>
          <w:sz w:val="24"/>
          <w:szCs w:val="24"/>
        </w:rPr>
        <w:t>Pharmaceuticals</w:t>
      </w:r>
      <w:r>
        <w:rPr>
          <w:bCs/>
          <w:sz w:val="24"/>
          <w:szCs w:val="24"/>
        </w:rPr>
        <w:t>………………………….</w:t>
      </w:r>
    </w:p>
    <w:p w:rsidR="00374E01" w:rsidRDefault="00374E01" w:rsidP="002C63F9">
      <w:pPr>
        <w:spacing w:line="480" w:lineRule="auto"/>
        <w:jc w:val="center"/>
        <w:rPr>
          <w:sz w:val="24"/>
          <w:szCs w:val="24"/>
          <w:vertAlign w:val="superscript"/>
        </w:rPr>
      </w:pPr>
    </w:p>
    <w:p w:rsidR="00374E01" w:rsidRDefault="00374E01" w:rsidP="002C63F9">
      <w:pPr>
        <w:spacing w:line="480" w:lineRule="auto"/>
        <w:jc w:val="center"/>
        <w:rPr>
          <w:sz w:val="24"/>
          <w:szCs w:val="24"/>
          <w:vertAlign w:val="superscript"/>
        </w:rPr>
      </w:pPr>
    </w:p>
    <w:p w:rsidR="00374E01" w:rsidRDefault="00374E01" w:rsidP="002C63F9">
      <w:pPr>
        <w:spacing w:line="480" w:lineRule="auto"/>
        <w:jc w:val="center"/>
        <w:rPr>
          <w:sz w:val="24"/>
          <w:szCs w:val="24"/>
          <w:vertAlign w:val="superscript"/>
        </w:rPr>
      </w:pPr>
    </w:p>
    <w:p w:rsidR="00374E01" w:rsidRDefault="00374E01" w:rsidP="002C63F9">
      <w:pPr>
        <w:spacing w:line="480" w:lineRule="auto"/>
        <w:jc w:val="center"/>
        <w:rPr>
          <w:sz w:val="24"/>
          <w:szCs w:val="24"/>
          <w:vertAlign w:val="superscript"/>
        </w:rPr>
      </w:pPr>
    </w:p>
    <w:p w:rsidR="00374E01" w:rsidRDefault="00374E01" w:rsidP="002C63F9">
      <w:pPr>
        <w:spacing w:line="480" w:lineRule="auto"/>
        <w:jc w:val="center"/>
        <w:rPr>
          <w:sz w:val="24"/>
          <w:szCs w:val="24"/>
          <w:vertAlign w:val="superscript"/>
        </w:rPr>
      </w:pPr>
    </w:p>
    <w:p w:rsidR="00374E01" w:rsidRDefault="00374E01" w:rsidP="002C63F9">
      <w:pPr>
        <w:spacing w:line="480" w:lineRule="auto"/>
        <w:jc w:val="center"/>
        <w:rPr>
          <w:sz w:val="24"/>
          <w:szCs w:val="24"/>
          <w:vertAlign w:val="superscript"/>
        </w:rPr>
      </w:pPr>
    </w:p>
    <w:p w:rsidR="00374E01" w:rsidRDefault="00374E01" w:rsidP="002C63F9">
      <w:pPr>
        <w:spacing w:line="480" w:lineRule="auto"/>
        <w:jc w:val="center"/>
        <w:rPr>
          <w:sz w:val="24"/>
          <w:szCs w:val="24"/>
          <w:vertAlign w:val="superscript"/>
        </w:rPr>
      </w:pPr>
    </w:p>
    <w:p w:rsidR="00374E01" w:rsidRDefault="00374E01" w:rsidP="00DC276F">
      <w:pPr>
        <w:spacing w:line="480" w:lineRule="auto"/>
        <w:rPr>
          <w:sz w:val="24"/>
          <w:szCs w:val="24"/>
        </w:rPr>
      </w:pPr>
    </w:p>
    <w:p w:rsidR="001D2199" w:rsidRPr="00AA7D7A" w:rsidRDefault="001D2199" w:rsidP="00335903">
      <w:pPr>
        <w:spacing w:line="480" w:lineRule="auto"/>
        <w:jc w:val="center"/>
        <w:rPr>
          <w:sz w:val="24"/>
          <w:szCs w:val="24"/>
        </w:rPr>
      </w:pPr>
      <w:r w:rsidRPr="00AA7D7A">
        <w:rPr>
          <w:sz w:val="24"/>
          <w:szCs w:val="24"/>
        </w:rPr>
        <w:t>CHAPTER VI</w:t>
      </w:r>
    </w:p>
    <w:p w:rsidR="005B16FB" w:rsidRPr="00AA7D7A" w:rsidRDefault="00520CCF" w:rsidP="00520CCF">
      <w:pPr>
        <w:spacing w:line="480" w:lineRule="auto"/>
        <w:jc w:val="center"/>
        <w:rPr>
          <w:sz w:val="24"/>
          <w:szCs w:val="24"/>
        </w:rPr>
      </w:pPr>
      <w:r w:rsidRPr="00AA7D7A">
        <w:rPr>
          <w:sz w:val="24"/>
          <w:szCs w:val="24"/>
        </w:rPr>
        <w:t>DISCUSSION AND CONCLUSION</w:t>
      </w:r>
      <w:r w:rsidR="00DC276F">
        <w:rPr>
          <w:sz w:val="24"/>
          <w:szCs w:val="24"/>
        </w:rPr>
        <w:t xml:space="preserve"> </w:t>
      </w:r>
      <w:r w:rsidR="00DC276F" w:rsidRPr="00DC276F">
        <w:rPr>
          <w:sz w:val="24"/>
          <w:szCs w:val="24"/>
          <w:highlight w:val="yellow"/>
        </w:rPr>
        <w:t>(general summary)</w:t>
      </w:r>
    </w:p>
    <w:p w:rsidR="00520CCF" w:rsidRPr="00AA7D7A" w:rsidRDefault="00215634" w:rsidP="00374E01">
      <w:pPr>
        <w:spacing w:line="480" w:lineRule="auto"/>
        <w:jc w:val="both"/>
        <w:rPr>
          <w:sz w:val="24"/>
          <w:szCs w:val="24"/>
        </w:rPr>
      </w:pPr>
      <w:r>
        <w:rPr>
          <w:sz w:val="24"/>
          <w:szCs w:val="24"/>
        </w:rPr>
        <w:t xml:space="preserve">The </w:t>
      </w:r>
      <w:r w:rsidR="00374E01">
        <w:rPr>
          <w:sz w:val="24"/>
          <w:szCs w:val="24"/>
        </w:rPr>
        <w:t>…………………………………………………………………………………………</w:t>
      </w:r>
    </w:p>
    <w:p w:rsidR="00F20175" w:rsidRPr="00AA7D7A" w:rsidRDefault="00F20175">
      <w:pPr>
        <w:spacing w:line="480" w:lineRule="auto"/>
        <w:rPr>
          <w:sz w:val="24"/>
          <w:szCs w:val="24"/>
        </w:rPr>
      </w:pPr>
    </w:p>
    <w:p w:rsidR="00F20175" w:rsidRPr="00AA7D7A" w:rsidRDefault="00F20175">
      <w:pPr>
        <w:spacing w:line="480" w:lineRule="auto"/>
        <w:rPr>
          <w:sz w:val="24"/>
          <w:szCs w:val="24"/>
        </w:rPr>
      </w:pPr>
    </w:p>
    <w:p w:rsidR="00F20175" w:rsidRPr="00AA7D7A" w:rsidRDefault="00F20175">
      <w:pPr>
        <w:spacing w:line="480" w:lineRule="auto"/>
        <w:rPr>
          <w:sz w:val="24"/>
          <w:szCs w:val="24"/>
        </w:rPr>
      </w:pPr>
    </w:p>
    <w:p w:rsidR="00F20175" w:rsidRPr="00AA7D7A" w:rsidRDefault="00F20175">
      <w:pPr>
        <w:spacing w:line="480" w:lineRule="auto"/>
        <w:rPr>
          <w:sz w:val="24"/>
          <w:szCs w:val="24"/>
        </w:rPr>
      </w:pPr>
    </w:p>
    <w:p w:rsidR="00F20175" w:rsidRPr="00AA7D7A" w:rsidRDefault="00F20175">
      <w:pPr>
        <w:spacing w:line="480" w:lineRule="auto"/>
        <w:rPr>
          <w:sz w:val="24"/>
          <w:szCs w:val="24"/>
        </w:rPr>
      </w:pPr>
    </w:p>
    <w:p w:rsidR="00F20175" w:rsidRPr="00AA7D7A" w:rsidRDefault="00F20175">
      <w:pPr>
        <w:spacing w:line="480" w:lineRule="auto"/>
        <w:rPr>
          <w:sz w:val="24"/>
          <w:szCs w:val="24"/>
        </w:rPr>
      </w:pPr>
    </w:p>
    <w:p w:rsidR="00F20175" w:rsidRPr="00AA7D7A" w:rsidRDefault="00F20175">
      <w:pPr>
        <w:spacing w:line="480" w:lineRule="auto"/>
        <w:rPr>
          <w:sz w:val="24"/>
          <w:szCs w:val="24"/>
        </w:rPr>
      </w:pPr>
    </w:p>
    <w:p w:rsidR="00F20175" w:rsidRPr="00AA7D7A" w:rsidRDefault="00F20175">
      <w:pPr>
        <w:spacing w:line="480" w:lineRule="auto"/>
        <w:rPr>
          <w:sz w:val="24"/>
          <w:szCs w:val="24"/>
        </w:rPr>
      </w:pPr>
    </w:p>
    <w:p w:rsidR="00F20175" w:rsidRPr="00AA7D7A" w:rsidRDefault="00F20175">
      <w:pPr>
        <w:spacing w:line="480" w:lineRule="auto"/>
        <w:rPr>
          <w:sz w:val="24"/>
          <w:szCs w:val="24"/>
        </w:rPr>
      </w:pPr>
    </w:p>
    <w:p w:rsidR="00F20175" w:rsidRPr="00AA7D7A" w:rsidRDefault="00F20175">
      <w:pPr>
        <w:spacing w:line="480" w:lineRule="auto"/>
        <w:rPr>
          <w:sz w:val="24"/>
          <w:szCs w:val="24"/>
        </w:rPr>
      </w:pPr>
    </w:p>
    <w:p w:rsidR="00F20175" w:rsidRPr="00AA7D7A" w:rsidRDefault="00F20175">
      <w:pPr>
        <w:spacing w:line="480" w:lineRule="auto"/>
        <w:rPr>
          <w:sz w:val="24"/>
          <w:szCs w:val="24"/>
        </w:rPr>
      </w:pPr>
    </w:p>
    <w:p w:rsidR="00F20175" w:rsidRPr="00AA7D7A" w:rsidRDefault="00F20175">
      <w:pPr>
        <w:spacing w:line="480" w:lineRule="auto"/>
        <w:rPr>
          <w:sz w:val="24"/>
          <w:szCs w:val="24"/>
        </w:rPr>
      </w:pPr>
    </w:p>
    <w:p w:rsidR="00F20175" w:rsidRPr="00AA7D7A" w:rsidRDefault="00F20175">
      <w:pPr>
        <w:spacing w:line="480" w:lineRule="auto"/>
        <w:rPr>
          <w:sz w:val="24"/>
          <w:szCs w:val="24"/>
        </w:rPr>
      </w:pPr>
    </w:p>
    <w:p w:rsidR="00F20175" w:rsidRPr="00AA7D7A" w:rsidRDefault="00F20175">
      <w:pPr>
        <w:spacing w:line="480" w:lineRule="auto"/>
        <w:rPr>
          <w:sz w:val="24"/>
          <w:szCs w:val="24"/>
        </w:rPr>
      </w:pPr>
    </w:p>
    <w:p w:rsidR="005B16FB" w:rsidRDefault="005B16FB" w:rsidP="000D6B46">
      <w:pPr>
        <w:spacing w:line="480" w:lineRule="auto"/>
        <w:rPr>
          <w:sz w:val="24"/>
          <w:szCs w:val="24"/>
        </w:rPr>
      </w:pPr>
    </w:p>
    <w:p w:rsidR="00374E01" w:rsidRDefault="00374E01" w:rsidP="000D6B46">
      <w:pPr>
        <w:spacing w:line="480" w:lineRule="auto"/>
        <w:rPr>
          <w:sz w:val="24"/>
          <w:szCs w:val="24"/>
        </w:rPr>
      </w:pPr>
    </w:p>
    <w:p w:rsidR="00374E01" w:rsidRDefault="00374E01" w:rsidP="000D6B46">
      <w:pPr>
        <w:spacing w:line="480" w:lineRule="auto"/>
        <w:rPr>
          <w:sz w:val="24"/>
          <w:szCs w:val="24"/>
        </w:rPr>
      </w:pPr>
    </w:p>
    <w:p w:rsidR="00374E01" w:rsidRDefault="00374E01" w:rsidP="000D6B46">
      <w:pPr>
        <w:spacing w:line="480" w:lineRule="auto"/>
        <w:rPr>
          <w:sz w:val="24"/>
          <w:szCs w:val="24"/>
        </w:rPr>
      </w:pPr>
    </w:p>
    <w:p w:rsidR="00374E01" w:rsidRDefault="00374E01" w:rsidP="000D6B46">
      <w:pPr>
        <w:spacing w:line="480" w:lineRule="auto"/>
        <w:rPr>
          <w:sz w:val="24"/>
          <w:szCs w:val="24"/>
        </w:rPr>
      </w:pPr>
    </w:p>
    <w:p w:rsidR="00374E01" w:rsidRDefault="00374E01" w:rsidP="000D6B46">
      <w:pPr>
        <w:spacing w:line="480" w:lineRule="auto"/>
        <w:rPr>
          <w:sz w:val="24"/>
          <w:szCs w:val="24"/>
        </w:rPr>
      </w:pPr>
    </w:p>
    <w:p w:rsidR="00374E01" w:rsidRDefault="00374E01" w:rsidP="00374E01">
      <w:pPr>
        <w:spacing w:line="480" w:lineRule="auto"/>
        <w:jc w:val="center"/>
        <w:rPr>
          <w:sz w:val="24"/>
          <w:szCs w:val="24"/>
        </w:rPr>
      </w:pPr>
      <w:r>
        <w:rPr>
          <w:sz w:val="24"/>
          <w:szCs w:val="24"/>
        </w:rPr>
        <w:t>ARABIC SUMMARY</w:t>
      </w:r>
    </w:p>
    <w:p w:rsidR="00374E01" w:rsidRDefault="00374E01" w:rsidP="00374E01">
      <w:pPr>
        <w:spacing w:line="480" w:lineRule="auto"/>
        <w:jc w:val="center"/>
        <w:rPr>
          <w:sz w:val="24"/>
          <w:szCs w:val="24"/>
        </w:rPr>
      </w:pPr>
    </w:p>
    <w:p w:rsidR="00374E01" w:rsidRPr="00AA7D7A" w:rsidRDefault="00374E01" w:rsidP="00374E01">
      <w:pPr>
        <w:spacing w:line="480" w:lineRule="auto"/>
        <w:jc w:val="center"/>
        <w:rPr>
          <w:sz w:val="24"/>
          <w:szCs w:val="24"/>
          <w:rtl/>
          <w:lang w:bidi="ar-EG"/>
        </w:rPr>
        <w:sectPr w:rsidR="00374E01" w:rsidRPr="00AA7D7A" w:rsidSect="00604B7D">
          <w:footerReference w:type="default" r:id="rId11"/>
          <w:type w:val="continuous"/>
          <w:pgSz w:w="12240" w:h="15840"/>
          <w:pgMar w:top="1440" w:right="1440" w:bottom="1440" w:left="2160" w:header="1440" w:footer="1440" w:gutter="0"/>
          <w:pgNumType w:start="0"/>
          <w:cols w:space="720"/>
          <w:vAlign w:val="center"/>
        </w:sectPr>
      </w:pPr>
      <w:r>
        <w:rPr>
          <w:rFonts w:hint="cs"/>
          <w:sz w:val="24"/>
          <w:szCs w:val="24"/>
          <w:rtl/>
          <w:lang w:bidi="ar-EG"/>
        </w:rPr>
        <w:t>الملخص العربي</w:t>
      </w:r>
    </w:p>
    <w:p w:rsidR="005B16FB" w:rsidRPr="00AA7D7A" w:rsidRDefault="005B16FB" w:rsidP="000D6B46">
      <w:pPr>
        <w:spacing w:line="480" w:lineRule="auto"/>
        <w:jc w:val="center"/>
        <w:rPr>
          <w:b/>
          <w:sz w:val="24"/>
          <w:szCs w:val="24"/>
        </w:rPr>
      </w:pPr>
      <w:r w:rsidRPr="00AA7D7A">
        <w:rPr>
          <w:b/>
          <w:sz w:val="24"/>
          <w:szCs w:val="24"/>
        </w:rPr>
        <w:lastRenderedPageBreak/>
        <w:t>BIBLIOGRAPHY</w:t>
      </w:r>
    </w:p>
    <w:p w:rsidR="005B16FB" w:rsidRPr="00AA7D7A" w:rsidRDefault="005B16FB" w:rsidP="00806BE6">
      <w:pPr>
        <w:spacing w:line="480" w:lineRule="auto"/>
        <w:rPr>
          <w:sz w:val="24"/>
          <w:szCs w:val="24"/>
        </w:rPr>
      </w:pPr>
    </w:p>
    <w:p w:rsidR="00B9311A" w:rsidRPr="00AA7D7A" w:rsidRDefault="00B9311A" w:rsidP="00E02B7A">
      <w:pPr>
        <w:spacing w:line="480" w:lineRule="auto"/>
        <w:jc w:val="center"/>
        <w:rPr>
          <w:sz w:val="24"/>
          <w:szCs w:val="24"/>
        </w:rPr>
      </w:pPr>
    </w:p>
    <w:p w:rsidR="00B9311A" w:rsidRPr="00AA7D7A" w:rsidRDefault="00B9311A" w:rsidP="00E02B7A">
      <w:pPr>
        <w:spacing w:line="480" w:lineRule="auto"/>
        <w:jc w:val="center"/>
        <w:rPr>
          <w:sz w:val="24"/>
          <w:szCs w:val="24"/>
        </w:rPr>
      </w:pPr>
    </w:p>
    <w:p w:rsidR="00B9311A" w:rsidRPr="00AA7D7A" w:rsidRDefault="00B9311A" w:rsidP="00E02B7A">
      <w:pPr>
        <w:spacing w:line="480" w:lineRule="auto"/>
        <w:jc w:val="center"/>
        <w:rPr>
          <w:sz w:val="24"/>
          <w:szCs w:val="24"/>
        </w:rPr>
      </w:pPr>
    </w:p>
    <w:p w:rsidR="00B9311A" w:rsidRPr="00AA7D7A" w:rsidRDefault="00B9311A" w:rsidP="00E02B7A">
      <w:pPr>
        <w:spacing w:line="480" w:lineRule="auto"/>
        <w:jc w:val="center"/>
        <w:rPr>
          <w:sz w:val="24"/>
          <w:szCs w:val="24"/>
        </w:rPr>
      </w:pPr>
    </w:p>
    <w:p w:rsidR="00B9311A" w:rsidRPr="00AA7D7A" w:rsidRDefault="00B9311A" w:rsidP="00E02B7A">
      <w:pPr>
        <w:spacing w:line="480" w:lineRule="auto"/>
        <w:jc w:val="center"/>
        <w:rPr>
          <w:sz w:val="24"/>
          <w:szCs w:val="24"/>
        </w:rPr>
      </w:pPr>
    </w:p>
    <w:p w:rsidR="00B9311A" w:rsidRPr="00AA7D7A" w:rsidRDefault="00B9311A" w:rsidP="00E02B7A">
      <w:pPr>
        <w:spacing w:line="480" w:lineRule="auto"/>
        <w:jc w:val="center"/>
        <w:rPr>
          <w:b/>
          <w:sz w:val="32"/>
          <w:szCs w:val="32"/>
        </w:rPr>
      </w:pPr>
    </w:p>
    <w:p w:rsidR="00B15AF2" w:rsidRPr="00AA7D7A" w:rsidRDefault="00B15AF2" w:rsidP="00E02B7A">
      <w:pPr>
        <w:spacing w:line="480" w:lineRule="auto"/>
        <w:jc w:val="center"/>
        <w:rPr>
          <w:b/>
          <w:sz w:val="32"/>
          <w:szCs w:val="32"/>
        </w:rPr>
      </w:pPr>
    </w:p>
    <w:p w:rsidR="00B15AF2" w:rsidRPr="00AA7D7A" w:rsidRDefault="00B15AF2" w:rsidP="00E02B7A">
      <w:pPr>
        <w:spacing w:line="480" w:lineRule="auto"/>
        <w:jc w:val="center"/>
        <w:rPr>
          <w:b/>
          <w:sz w:val="32"/>
          <w:szCs w:val="32"/>
        </w:rPr>
      </w:pPr>
    </w:p>
    <w:p w:rsidR="00B15AF2" w:rsidRDefault="00B15AF2" w:rsidP="00E02B7A">
      <w:pPr>
        <w:spacing w:line="480" w:lineRule="auto"/>
        <w:jc w:val="center"/>
        <w:rPr>
          <w:b/>
          <w:sz w:val="32"/>
          <w:szCs w:val="32"/>
        </w:rPr>
      </w:pPr>
    </w:p>
    <w:p w:rsidR="0053200E" w:rsidRDefault="0053200E" w:rsidP="00E02B7A">
      <w:pPr>
        <w:spacing w:line="480" w:lineRule="auto"/>
        <w:jc w:val="center"/>
        <w:rPr>
          <w:b/>
          <w:sz w:val="32"/>
          <w:szCs w:val="32"/>
        </w:rPr>
      </w:pPr>
    </w:p>
    <w:p w:rsidR="0053200E" w:rsidRDefault="0053200E" w:rsidP="00E02B7A">
      <w:pPr>
        <w:spacing w:line="480" w:lineRule="auto"/>
        <w:jc w:val="center"/>
        <w:rPr>
          <w:b/>
          <w:sz w:val="32"/>
          <w:szCs w:val="32"/>
        </w:rPr>
      </w:pPr>
    </w:p>
    <w:p w:rsidR="0053200E" w:rsidRDefault="0053200E" w:rsidP="00E02B7A">
      <w:pPr>
        <w:spacing w:line="480" w:lineRule="auto"/>
        <w:jc w:val="center"/>
        <w:rPr>
          <w:b/>
          <w:sz w:val="32"/>
          <w:szCs w:val="32"/>
        </w:rPr>
      </w:pPr>
    </w:p>
    <w:p w:rsidR="0053200E" w:rsidRDefault="0053200E" w:rsidP="00E02B7A">
      <w:pPr>
        <w:spacing w:line="480" w:lineRule="auto"/>
        <w:jc w:val="center"/>
        <w:rPr>
          <w:b/>
          <w:sz w:val="32"/>
          <w:szCs w:val="32"/>
          <w:rtl/>
        </w:rPr>
      </w:pPr>
    </w:p>
    <w:p w:rsidR="00374E01" w:rsidRDefault="00374E01" w:rsidP="00E02B7A">
      <w:pPr>
        <w:spacing w:line="480" w:lineRule="auto"/>
        <w:jc w:val="center"/>
        <w:rPr>
          <w:b/>
          <w:sz w:val="32"/>
          <w:szCs w:val="32"/>
          <w:rtl/>
        </w:rPr>
      </w:pPr>
    </w:p>
    <w:p w:rsidR="00374E01" w:rsidRDefault="00374E01" w:rsidP="00E02B7A">
      <w:pPr>
        <w:spacing w:line="480" w:lineRule="auto"/>
        <w:jc w:val="center"/>
        <w:rPr>
          <w:b/>
          <w:sz w:val="32"/>
          <w:szCs w:val="32"/>
          <w:rtl/>
        </w:rPr>
      </w:pPr>
    </w:p>
    <w:p w:rsidR="00374E01" w:rsidRPr="00AA7D7A" w:rsidRDefault="00374E01" w:rsidP="00E02B7A">
      <w:pPr>
        <w:spacing w:line="480" w:lineRule="auto"/>
        <w:jc w:val="center"/>
        <w:rPr>
          <w:b/>
          <w:sz w:val="32"/>
          <w:szCs w:val="32"/>
        </w:rPr>
      </w:pPr>
    </w:p>
    <w:p w:rsidR="00B15AF2" w:rsidRPr="00AA7D7A" w:rsidRDefault="00B15AF2" w:rsidP="00E02B7A">
      <w:pPr>
        <w:spacing w:line="480" w:lineRule="auto"/>
        <w:jc w:val="center"/>
        <w:rPr>
          <w:b/>
          <w:sz w:val="32"/>
          <w:szCs w:val="32"/>
        </w:rPr>
      </w:pPr>
    </w:p>
    <w:p w:rsidR="00B15AF2" w:rsidRPr="00AA7D7A" w:rsidRDefault="00B15AF2" w:rsidP="00B15AF2">
      <w:pPr>
        <w:spacing w:line="480" w:lineRule="auto"/>
        <w:jc w:val="center"/>
        <w:rPr>
          <w:b/>
          <w:sz w:val="32"/>
          <w:szCs w:val="32"/>
        </w:rPr>
      </w:pPr>
      <w:r w:rsidRPr="00AA7D7A">
        <w:rPr>
          <w:b/>
          <w:sz w:val="32"/>
          <w:szCs w:val="32"/>
        </w:rPr>
        <w:lastRenderedPageBreak/>
        <w:t>Appendix</w:t>
      </w:r>
    </w:p>
    <w:p w:rsidR="00B15AF2" w:rsidRPr="00AA7D7A" w:rsidRDefault="00B15AF2" w:rsidP="00E02B7A">
      <w:pPr>
        <w:spacing w:line="480" w:lineRule="auto"/>
        <w:jc w:val="center"/>
        <w:rPr>
          <w:b/>
          <w:sz w:val="32"/>
          <w:szCs w:val="32"/>
        </w:rPr>
      </w:pPr>
    </w:p>
    <w:p w:rsidR="00B15AF2" w:rsidRPr="00AA7D7A" w:rsidRDefault="00B15AF2" w:rsidP="00E02B7A">
      <w:pPr>
        <w:spacing w:line="480" w:lineRule="auto"/>
        <w:jc w:val="center"/>
        <w:rPr>
          <w:b/>
          <w:sz w:val="32"/>
          <w:szCs w:val="32"/>
        </w:rPr>
      </w:pPr>
    </w:p>
    <w:p w:rsidR="00F20175" w:rsidRPr="00AA7D7A" w:rsidRDefault="00F20175" w:rsidP="00E02B7A">
      <w:pPr>
        <w:spacing w:line="480" w:lineRule="auto"/>
        <w:jc w:val="center"/>
        <w:rPr>
          <w:sz w:val="24"/>
          <w:szCs w:val="24"/>
        </w:rPr>
      </w:pPr>
    </w:p>
    <w:p w:rsidR="00F20175" w:rsidRPr="00AA7D7A" w:rsidRDefault="00F20175" w:rsidP="00E02B7A">
      <w:pPr>
        <w:spacing w:line="480" w:lineRule="auto"/>
        <w:jc w:val="center"/>
        <w:rPr>
          <w:sz w:val="24"/>
          <w:szCs w:val="24"/>
        </w:rPr>
      </w:pPr>
    </w:p>
    <w:p w:rsidR="00F20175" w:rsidRPr="00AA7D7A" w:rsidRDefault="00F20175" w:rsidP="00E02B7A">
      <w:pPr>
        <w:spacing w:line="480" w:lineRule="auto"/>
        <w:jc w:val="center"/>
        <w:rPr>
          <w:sz w:val="24"/>
          <w:szCs w:val="24"/>
        </w:rPr>
      </w:pPr>
    </w:p>
    <w:p w:rsidR="00F20175" w:rsidRPr="00AA7D7A" w:rsidRDefault="00F20175" w:rsidP="00E02B7A">
      <w:pPr>
        <w:spacing w:line="480" w:lineRule="auto"/>
        <w:jc w:val="center"/>
        <w:rPr>
          <w:sz w:val="24"/>
          <w:szCs w:val="24"/>
        </w:rPr>
      </w:pPr>
    </w:p>
    <w:p w:rsidR="00F20175" w:rsidRDefault="00F20175" w:rsidP="00E02B7A">
      <w:pPr>
        <w:spacing w:line="480" w:lineRule="auto"/>
        <w:jc w:val="center"/>
        <w:rPr>
          <w:sz w:val="24"/>
          <w:szCs w:val="24"/>
        </w:rPr>
      </w:pPr>
    </w:p>
    <w:p w:rsidR="0053200E" w:rsidRDefault="0053200E" w:rsidP="00E02B7A">
      <w:pPr>
        <w:spacing w:line="480" w:lineRule="auto"/>
        <w:jc w:val="center"/>
        <w:rPr>
          <w:sz w:val="24"/>
          <w:szCs w:val="24"/>
        </w:rPr>
      </w:pPr>
    </w:p>
    <w:p w:rsidR="0053200E" w:rsidRDefault="0053200E" w:rsidP="00E02B7A">
      <w:pPr>
        <w:spacing w:line="480" w:lineRule="auto"/>
        <w:jc w:val="center"/>
        <w:rPr>
          <w:sz w:val="24"/>
          <w:szCs w:val="24"/>
        </w:rPr>
      </w:pPr>
    </w:p>
    <w:p w:rsidR="0053200E" w:rsidRDefault="0053200E" w:rsidP="00E02B7A">
      <w:pPr>
        <w:spacing w:line="480" w:lineRule="auto"/>
        <w:jc w:val="center"/>
        <w:rPr>
          <w:sz w:val="24"/>
          <w:szCs w:val="24"/>
        </w:rPr>
      </w:pPr>
    </w:p>
    <w:p w:rsidR="0053200E" w:rsidRDefault="0053200E" w:rsidP="00E02B7A">
      <w:pPr>
        <w:spacing w:line="480" w:lineRule="auto"/>
        <w:jc w:val="center"/>
        <w:rPr>
          <w:sz w:val="24"/>
          <w:szCs w:val="24"/>
        </w:rPr>
      </w:pPr>
    </w:p>
    <w:p w:rsidR="0053200E" w:rsidRDefault="0053200E" w:rsidP="00E02B7A">
      <w:pPr>
        <w:spacing w:line="480" w:lineRule="auto"/>
        <w:jc w:val="center"/>
        <w:rPr>
          <w:sz w:val="24"/>
          <w:szCs w:val="24"/>
        </w:rPr>
      </w:pPr>
    </w:p>
    <w:p w:rsidR="0053200E" w:rsidRDefault="0053200E" w:rsidP="00E02B7A">
      <w:pPr>
        <w:spacing w:line="480" w:lineRule="auto"/>
        <w:jc w:val="center"/>
        <w:rPr>
          <w:sz w:val="24"/>
          <w:szCs w:val="24"/>
        </w:rPr>
      </w:pPr>
    </w:p>
    <w:p w:rsidR="0053200E" w:rsidRDefault="0053200E" w:rsidP="00E02B7A">
      <w:pPr>
        <w:spacing w:line="480" w:lineRule="auto"/>
        <w:jc w:val="center"/>
        <w:rPr>
          <w:sz w:val="24"/>
          <w:szCs w:val="24"/>
        </w:rPr>
      </w:pPr>
    </w:p>
    <w:p w:rsidR="0053200E" w:rsidRDefault="0053200E" w:rsidP="00E02B7A">
      <w:pPr>
        <w:spacing w:line="480" w:lineRule="auto"/>
        <w:jc w:val="center"/>
        <w:rPr>
          <w:sz w:val="24"/>
          <w:szCs w:val="24"/>
        </w:rPr>
      </w:pPr>
    </w:p>
    <w:p w:rsidR="0053200E" w:rsidRDefault="0053200E" w:rsidP="00E02B7A">
      <w:pPr>
        <w:spacing w:line="480" w:lineRule="auto"/>
        <w:jc w:val="center"/>
        <w:rPr>
          <w:sz w:val="24"/>
          <w:szCs w:val="24"/>
        </w:rPr>
      </w:pPr>
    </w:p>
    <w:p w:rsidR="0053200E" w:rsidRDefault="0053200E" w:rsidP="00E02B7A">
      <w:pPr>
        <w:spacing w:line="480" w:lineRule="auto"/>
        <w:jc w:val="center"/>
        <w:rPr>
          <w:sz w:val="24"/>
          <w:szCs w:val="24"/>
        </w:rPr>
      </w:pPr>
    </w:p>
    <w:p w:rsidR="0053200E" w:rsidRPr="00AA7D7A" w:rsidRDefault="0053200E" w:rsidP="00E02B7A">
      <w:pPr>
        <w:spacing w:line="480" w:lineRule="auto"/>
        <w:jc w:val="center"/>
        <w:rPr>
          <w:sz w:val="24"/>
          <w:szCs w:val="24"/>
        </w:rPr>
      </w:pPr>
    </w:p>
    <w:p w:rsidR="00F20175" w:rsidRPr="00AA7D7A" w:rsidRDefault="00F20175" w:rsidP="00E02B7A">
      <w:pPr>
        <w:spacing w:line="480" w:lineRule="auto"/>
        <w:jc w:val="center"/>
        <w:rPr>
          <w:sz w:val="24"/>
          <w:szCs w:val="24"/>
        </w:rPr>
      </w:pPr>
    </w:p>
    <w:p w:rsidR="003B3A9F" w:rsidRPr="00AA7D7A" w:rsidRDefault="003B3A9F" w:rsidP="009F3C0F">
      <w:pPr>
        <w:spacing w:line="480" w:lineRule="auto"/>
        <w:jc w:val="center"/>
        <w:rPr>
          <w:sz w:val="24"/>
          <w:szCs w:val="24"/>
        </w:rPr>
      </w:pPr>
    </w:p>
    <w:p w:rsidR="005B16FB" w:rsidRPr="00005DCB" w:rsidRDefault="005B16FB" w:rsidP="009F3C0F">
      <w:pPr>
        <w:spacing w:line="480" w:lineRule="auto"/>
        <w:jc w:val="center"/>
        <w:rPr>
          <w:b/>
          <w:bCs/>
          <w:sz w:val="24"/>
          <w:szCs w:val="24"/>
        </w:rPr>
      </w:pPr>
      <w:r w:rsidRPr="00005DCB">
        <w:rPr>
          <w:b/>
          <w:bCs/>
          <w:sz w:val="24"/>
          <w:szCs w:val="24"/>
        </w:rPr>
        <w:lastRenderedPageBreak/>
        <w:t>VITA</w:t>
      </w:r>
      <w:r w:rsidR="00005DCB">
        <w:rPr>
          <w:b/>
          <w:bCs/>
          <w:sz w:val="24"/>
          <w:szCs w:val="24"/>
        </w:rPr>
        <w:t xml:space="preserve"> </w:t>
      </w:r>
      <w:r w:rsidR="00005DCB" w:rsidRPr="00005DCB">
        <w:rPr>
          <w:sz w:val="24"/>
          <w:szCs w:val="24"/>
          <w:highlight w:val="yellow"/>
        </w:rPr>
        <w:t>(condensed CV for the student)</w:t>
      </w:r>
    </w:p>
    <w:p w:rsidR="005B16FB" w:rsidRPr="00AA7D7A" w:rsidRDefault="00374E01" w:rsidP="00374E01">
      <w:pPr>
        <w:spacing w:line="480" w:lineRule="auto"/>
        <w:jc w:val="both"/>
        <w:rPr>
          <w:sz w:val="24"/>
          <w:szCs w:val="24"/>
        </w:rPr>
      </w:pPr>
      <w:r>
        <w:rPr>
          <w:sz w:val="24"/>
          <w:szCs w:val="24"/>
        </w:rPr>
        <w:t>…………………………………</w:t>
      </w:r>
      <w:r w:rsidR="001D72C0" w:rsidRPr="00AA7D7A">
        <w:rPr>
          <w:sz w:val="24"/>
          <w:szCs w:val="24"/>
        </w:rPr>
        <w:t xml:space="preserve"> was </w:t>
      </w:r>
      <w:r w:rsidR="009E590B" w:rsidRPr="00AA7D7A">
        <w:rPr>
          <w:sz w:val="24"/>
          <w:szCs w:val="24"/>
        </w:rPr>
        <w:t>born</w:t>
      </w:r>
      <w:r w:rsidR="001D72C0" w:rsidRPr="00AA7D7A">
        <w:rPr>
          <w:sz w:val="24"/>
          <w:szCs w:val="24"/>
        </w:rPr>
        <w:t xml:space="preserve"> on </w:t>
      </w:r>
      <w:r>
        <w:rPr>
          <w:b/>
          <w:sz w:val="24"/>
          <w:szCs w:val="24"/>
        </w:rPr>
        <w:t>……………………………………………</w:t>
      </w:r>
    </w:p>
    <w:sectPr w:rsidR="005B16FB" w:rsidRPr="00AA7D7A" w:rsidSect="00604B7D">
      <w:footerReference w:type="default" r:id="rId12"/>
      <w:pgSz w:w="12240" w:h="15840"/>
      <w:pgMar w:top="1440" w:right="1440" w:bottom="1440" w:left="216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802" w:rsidRDefault="00A96802">
      <w:r>
        <w:separator/>
      </w:r>
    </w:p>
  </w:endnote>
  <w:endnote w:type="continuationSeparator" w:id="0">
    <w:p w:rsidR="00A96802" w:rsidRDefault="00A9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32D" w:rsidRDefault="009E632D" w:rsidP="003E557E">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9E632D" w:rsidRDefault="009E63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32D" w:rsidRDefault="009E632D">
    <w:pPr>
      <w:rPr>
        <w:sz w:val="24"/>
        <w:szCs w:val="24"/>
      </w:rPr>
    </w:pPr>
  </w:p>
  <w:p w:rsidR="009E632D" w:rsidRDefault="009E632D">
    <w:pPr>
      <w:jc w:val="center"/>
      <w:rPr>
        <w:sz w:val="24"/>
        <w:szCs w:val="24"/>
      </w:rPr>
    </w:pPr>
    <w:r>
      <w:rPr>
        <w:sz w:val="24"/>
        <w:szCs w:val="24"/>
      </w:rPr>
      <w:pgNum/>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32D" w:rsidRDefault="009E632D">
    <w:pPr>
      <w:rPr>
        <w:sz w:val="24"/>
        <w:szCs w:val="24"/>
      </w:rPr>
    </w:pPr>
  </w:p>
  <w:p w:rsidR="009E632D" w:rsidRDefault="009E632D">
    <w:pPr>
      <w:jc w:val="center"/>
      <w:rPr>
        <w:sz w:val="24"/>
        <w:szCs w:val="24"/>
      </w:rPr>
    </w:pPr>
    <w:r>
      <w:rPr>
        <w:sz w:val="24"/>
        <w:szCs w:val="24"/>
      </w:rPr>
      <w:pgNum/>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32D" w:rsidRDefault="009E632D">
    <w:pPr>
      <w:rPr>
        <w:sz w:val="24"/>
        <w:szCs w:val="24"/>
      </w:rPr>
    </w:pPr>
  </w:p>
  <w:p w:rsidR="009E632D" w:rsidRDefault="009E632D">
    <w:pPr>
      <w:jc w:val="center"/>
      <w:rPr>
        <w:sz w:val="24"/>
        <w:szCs w:val="24"/>
      </w:rPr>
    </w:pPr>
    <w:r>
      <w:rPr>
        <w:sz w:val="24"/>
        <w:szCs w:val="24"/>
      </w:rPr>
      <w:pgNum/>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32D" w:rsidRDefault="009E632D" w:rsidP="003E557E">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164066">
      <w:rPr>
        <w:rStyle w:val="PageNumber"/>
        <w:noProof/>
        <w:rtl/>
      </w:rPr>
      <w:t>4</w:t>
    </w:r>
    <w:r>
      <w:rPr>
        <w:rStyle w:val="PageNumber"/>
        <w:rtl/>
      </w:rPr>
      <w:fldChar w:fldCharType="end"/>
    </w:r>
  </w:p>
  <w:p w:rsidR="009E632D" w:rsidRDefault="009E632D" w:rsidP="00604B7D">
    <w:pP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32D" w:rsidRDefault="009E632D">
    <w:pPr>
      <w:rPr>
        <w:sz w:val="24"/>
        <w:szCs w:val="24"/>
      </w:rPr>
    </w:pPr>
  </w:p>
  <w:p w:rsidR="009E632D" w:rsidRDefault="009E632D">
    <w:pPr>
      <w:jc w:val="center"/>
      <w:rPr>
        <w:sz w:val="24"/>
        <w:szCs w:val="24"/>
      </w:rPr>
    </w:pPr>
    <w:r>
      <w:rPr>
        <w:sz w:val="24"/>
        <w:szCs w:val="24"/>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802" w:rsidRDefault="00A96802">
      <w:r>
        <w:separator/>
      </w:r>
    </w:p>
  </w:footnote>
  <w:footnote w:type="continuationSeparator" w:id="0">
    <w:p w:rsidR="00A96802" w:rsidRDefault="00A968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71097"/>
    <w:multiLevelType w:val="hybridMultilevel"/>
    <w:tmpl w:val="6C3A77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86441DB"/>
    <w:multiLevelType w:val="hybridMultilevel"/>
    <w:tmpl w:val="C04CDD28"/>
    <w:lvl w:ilvl="0" w:tplc="8D6A9BF0">
      <w:start w:val="164"/>
      <w:numFmt w:val="decimal"/>
      <w:lvlText w:val="%1."/>
      <w:lvlJc w:val="left"/>
      <w:pPr>
        <w:tabs>
          <w:tab w:val="num" w:pos="780"/>
        </w:tabs>
        <w:ind w:left="780" w:hanging="4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1FB719B"/>
    <w:multiLevelType w:val="hybridMultilevel"/>
    <w:tmpl w:val="31EED9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activeWritingStyle w:appName="MSWord" w:lang="en-US" w:vendorID="64" w:dllVersion="131078" w:nlCheck="1" w:checkStyle="0"/>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C97"/>
    <w:rsid w:val="0000092E"/>
    <w:rsid w:val="000016A6"/>
    <w:rsid w:val="00001929"/>
    <w:rsid w:val="00002A95"/>
    <w:rsid w:val="000031A3"/>
    <w:rsid w:val="00005DCB"/>
    <w:rsid w:val="000067F7"/>
    <w:rsid w:val="000078AB"/>
    <w:rsid w:val="00011775"/>
    <w:rsid w:val="00011C31"/>
    <w:rsid w:val="00012AB3"/>
    <w:rsid w:val="00012F42"/>
    <w:rsid w:val="00013505"/>
    <w:rsid w:val="00013D65"/>
    <w:rsid w:val="00013E0C"/>
    <w:rsid w:val="00016648"/>
    <w:rsid w:val="00016E41"/>
    <w:rsid w:val="0001788F"/>
    <w:rsid w:val="00020502"/>
    <w:rsid w:val="0002119F"/>
    <w:rsid w:val="0002138E"/>
    <w:rsid w:val="00021F39"/>
    <w:rsid w:val="0002287F"/>
    <w:rsid w:val="00022C36"/>
    <w:rsid w:val="000235E1"/>
    <w:rsid w:val="00027674"/>
    <w:rsid w:val="00027A78"/>
    <w:rsid w:val="000308A3"/>
    <w:rsid w:val="000318CF"/>
    <w:rsid w:val="00033346"/>
    <w:rsid w:val="00033E89"/>
    <w:rsid w:val="000348A3"/>
    <w:rsid w:val="000357EB"/>
    <w:rsid w:val="000364E7"/>
    <w:rsid w:val="00037359"/>
    <w:rsid w:val="00037438"/>
    <w:rsid w:val="000402BA"/>
    <w:rsid w:val="00040E78"/>
    <w:rsid w:val="00041F80"/>
    <w:rsid w:val="00045B5D"/>
    <w:rsid w:val="000469FC"/>
    <w:rsid w:val="0004705C"/>
    <w:rsid w:val="000473D2"/>
    <w:rsid w:val="00047BAD"/>
    <w:rsid w:val="00047F1C"/>
    <w:rsid w:val="00050A7F"/>
    <w:rsid w:val="00052135"/>
    <w:rsid w:val="00052297"/>
    <w:rsid w:val="0005277B"/>
    <w:rsid w:val="0005386F"/>
    <w:rsid w:val="00053E64"/>
    <w:rsid w:val="000544C4"/>
    <w:rsid w:val="00054DE6"/>
    <w:rsid w:val="00055D05"/>
    <w:rsid w:val="000564E4"/>
    <w:rsid w:val="00056AA6"/>
    <w:rsid w:val="00057D10"/>
    <w:rsid w:val="000604C8"/>
    <w:rsid w:val="00062357"/>
    <w:rsid w:val="00062C17"/>
    <w:rsid w:val="0006381B"/>
    <w:rsid w:val="000644D1"/>
    <w:rsid w:val="00064A72"/>
    <w:rsid w:val="00065997"/>
    <w:rsid w:val="000668AD"/>
    <w:rsid w:val="00066AF5"/>
    <w:rsid w:val="0006711F"/>
    <w:rsid w:val="000710A6"/>
    <w:rsid w:val="00071127"/>
    <w:rsid w:val="00071E6D"/>
    <w:rsid w:val="0007255E"/>
    <w:rsid w:val="000728B9"/>
    <w:rsid w:val="00081E8C"/>
    <w:rsid w:val="00083C19"/>
    <w:rsid w:val="00083C25"/>
    <w:rsid w:val="000841FB"/>
    <w:rsid w:val="000848FA"/>
    <w:rsid w:val="00085A83"/>
    <w:rsid w:val="00086D03"/>
    <w:rsid w:val="00087113"/>
    <w:rsid w:val="000875E9"/>
    <w:rsid w:val="000909DC"/>
    <w:rsid w:val="00092447"/>
    <w:rsid w:val="00094706"/>
    <w:rsid w:val="00095DCB"/>
    <w:rsid w:val="000961E7"/>
    <w:rsid w:val="0009687F"/>
    <w:rsid w:val="00097509"/>
    <w:rsid w:val="00097EEF"/>
    <w:rsid w:val="000A0BFE"/>
    <w:rsid w:val="000A1486"/>
    <w:rsid w:val="000A39DA"/>
    <w:rsid w:val="000A42A1"/>
    <w:rsid w:val="000A446D"/>
    <w:rsid w:val="000A5B47"/>
    <w:rsid w:val="000A5FED"/>
    <w:rsid w:val="000A6DCA"/>
    <w:rsid w:val="000A7A53"/>
    <w:rsid w:val="000B07BF"/>
    <w:rsid w:val="000B0EB7"/>
    <w:rsid w:val="000B1CB1"/>
    <w:rsid w:val="000B27ED"/>
    <w:rsid w:val="000B2EF6"/>
    <w:rsid w:val="000B4277"/>
    <w:rsid w:val="000B4B14"/>
    <w:rsid w:val="000B78FC"/>
    <w:rsid w:val="000B7BF1"/>
    <w:rsid w:val="000C06E4"/>
    <w:rsid w:val="000C2A3C"/>
    <w:rsid w:val="000C316F"/>
    <w:rsid w:val="000C383E"/>
    <w:rsid w:val="000C3A57"/>
    <w:rsid w:val="000C6F1D"/>
    <w:rsid w:val="000D186E"/>
    <w:rsid w:val="000D1C6B"/>
    <w:rsid w:val="000D28D2"/>
    <w:rsid w:val="000D2C76"/>
    <w:rsid w:val="000D2D4B"/>
    <w:rsid w:val="000D3850"/>
    <w:rsid w:val="000D3918"/>
    <w:rsid w:val="000D46A6"/>
    <w:rsid w:val="000D4761"/>
    <w:rsid w:val="000D59BC"/>
    <w:rsid w:val="000D6034"/>
    <w:rsid w:val="000D68AF"/>
    <w:rsid w:val="000D6B46"/>
    <w:rsid w:val="000E0CFF"/>
    <w:rsid w:val="000E15DE"/>
    <w:rsid w:val="000E3F0E"/>
    <w:rsid w:val="000E43D5"/>
    <w:rsid w:val="000E5445"/>
    <w:rsid w:val="000E5735"/>
    <w:rsid w:val="000F04A2"/>
    <w:rsid w:val="000F22FE"/>
    <w:rsid w:val="000F346A"/>
    <w:rsid w:val="000F42AF"/>
    <w:rsid w:val="000F4D26"/>
    <w:rsid w:val="000F4F93"/>
    <w:rsid w:val="000F5459"/>
    <w:rsid w:val="000F5F90"/>
    <w:rsid w:val="000F604E"/>
    <w:rsid w:val="000F6A7E"/>
    <w:rsid w:val="000F6FBF"/>
    <w:rsid w:val="000F7192"/>
    <w:rsid w:val="000F719D"/>
    <w:rsid w:val="000F77D1"/>
    <w:rsid w:val="000F78A1"/>
    <w:rsid w:val="000F79FA"/>
    <w:rsid w:val="000F7D08"/>
    <w:rsid w:val="00100DB6"/>
    <w:rsid w:val="00100E17"/>
    <w:rsid w:val="0010116A"/>
    <w:rsid w:val="00101A6C"/>
    <w:rsid w:val="00101E66"/>
    <w:rsid w:val="001022F0"/>
    <w:rsid w:val="00103865"/>
    <w:rsid w:val="00104536"/>
    <w:rsid w:val="001046DB"/>
    <w:rsid w:val="0010621F"/>
    <w:rsid w:val="00106E90"/>
    <w:rsid w:val="00106FE0"/>
    <w:rsid w:val="00107EB7"/>
    <w:rsid w:val="00110435"/>
    <w:rsid w:val="001108C0"/>
    <w:rsid w:val="00110CFD"/>
    <w:rsid w:val="00111927"/>
    <w:rsid w:val="001126F6"/>
    <w:rsid w:val="00112855"/>
    <w:rsid w:val="00113006"/>
    <w:rsid w:val="00113019"/>
    <w:rsid w:val="001149ED"/>
    <w:rsid w:val="00114AA2"/>
    <w:rsid w:val="00114D48"/>
    <w:rsid w:val="00120072"/>
    <w:rsid w:val="001203AC"/>
    <w:rsid w:val="001211DE"/>
    <w:rsid w:val="001218A4"/>
    <w:rsid w:val="00121D06"/>
    <w:rsid w:val="00122E2D"/>
    <w:rsid w:val="00123966"/>
    <w:rsid w:val="00124477"/>
    <w:rsid w:val="00124635"/>
    <w:rsid w:val="0012546D"/>
    <w:rsid w:val="00125772"/>
    <w:rsid w:val="0012766A"/>
    <w:rsid w:val="001320B1"/>
    <w:rsid w:val="00132487"/>
    <w:rsid w:val="0013658B"/>
    <w:rsid w:val="0013668C"/>
    <w:rsid w:val="001368C1"/>
    <w:rsid w:val="00137A58"/>
    <w:rsid w:val="001412B8"/>
    <w:rsid w:val="00141D10"/>
    <w:rsid w:val="00142473"/>
    <w:rsid w:val="00142712"/>
    <w:rsid w:val="0014557A"/>
    <w:rsid w:val="001455A0"/>
    <w:rsid w:val="00145C80"/>
    <w:rsid w:val="00145E1B"/>
    <w:rsid w:val="00145FC2"/>
    <w:rsid w:val="00146537"/>
    <w:rsid w:val="00146606"/>
    <w:rsid w:val="001503C1"/>
    <w:rsid w:val="00151066"/>
    <w:rsid w:val="0015113E"/>
    <w:rsid w:val="001511F3"/>
    <w:rsid w:val="001526F7"/>
    <w:rsid w:val="00153A58"/>
    <w:rsid w:val="00153ABF"/>
    <w:rsid w:val="0015424F"/>
    <w:rsid w:val="001555BA"/>
    <w:rsid w:val="00157641"/>
    <w:rsid w:val="001600A8"/>
    <w:rsid w:val="001609CF"/>
    <w:rsid w:val="00162F3F"/>
    <w:rsid w:val="00163AA3"/>
    <w:rsid w:val="00163DB2"/>
    <w:rsid w:val="00164066"/>
    <w:rsid w:val="00164EF3"/>
    <w:rsid w:val="00171722"/>
    <w:rsid w:val="0017175C"/>
    <w:rsid w:val="00174151"/>
    <w:rsid w:val="0017510C"/>
    <w:rsid w:val="00175B23"/>
    <w:rsid w:val="00175E14"/>
    <w:rsid w:val="00175E9B"/>
    <w:rsid w:val="001765AA"/>
    <w:rsid w:val="00177C5D"/>
    <w:rsid w:val="0018021F"/>
    <w:rsid w:val="001805F7"/>
    <w:rsid w:val="00180A13"/>
    <w:rsid w:val="00181A2C"/>
    <w:rsid w:val="00182928"/>
    <w:rsid w:val="00182A05"/>
    <w:rsid w:val="00182F6E"/>
    <w:rsid w:val="00183B66"/>
    <w:rsid w:val="00185C19"/>
    <w:rsid w:val="00186691"/>
    <w:rsid w:val="00186B78"/>
    <w:rsid w:val="00187649"/>
    <w:rsid w:val="00187A32"/>
    <w:rsid w:val="00187D46"/>
    <w:rsid w:val="00191681"/>
    <w:rsid w:val="001937FE"/>
    <w:rsid w:val="0019441C"/>
    <w:rsid w:val="001949AD"/>
    <w:rsid w:val="00196DFF"/>
    <w:rsid w:val="00197483"/>
    <w:rsid w:val="00197499"/>
    <w:rsid w:val="001A04B9"/>
    <w:rsid w:val="001A1CDB"/>
    <w:rsid w:val="001A1E16"/>
    <w:rsid w:val="001A35AE"/>
    <w:rsid w:val="001A4111"/>
    <w:rsid w:val="001A493E"/>
    <w:rsid w:val="001A5D20"/>
    <w:rsid w:val="001A6772"/>
    <w:rsid w:val="001A6E19"/>
    <w:rsid w:val="001A6E40"/>
    <w:rsid w:val="001B09F6"/>
    <w:rsid w:val="001B20C3"/>
    <w:rsid w:val="001B2619"/>
    <w:rsid w:val="001B2BBE"/>
    <w:rsid w:val="001B3793"/>
    <w:rsid w:val="001B4B97"/>
    <w:rsid w:val="001B4D58"/>
    <w:rsid w:val="001B7391"/>
    <w:rsid w:val="001B7C8B"/>
    <w:rsid w:val="001C0294"/>
    <w:rsid w:val="001C12DB"/>
    <w:rsid w:val="001C18AB"/>
    <w:rsid w:val="001C6990"/>
    <w:rsid w:val="001D12B2"/>
    <w:rsid w:val="001D1300"/>
    <w:rsid w:val="001D1B40"/>
    <w:rsid w:val="001D2199"/>
    <w:rsid w:val="001D2D0C"/>
    <w:rsid w:val="001D3526"/>
    <w:rsid w:val="001D367F"/>
    <w:rsid w:val="001D36DF"/>
    <w:rsid w:val="001D3714"/>
    <w:rsid w:val="001D3DA1"/>
    <w:rsid w:val="001D41D1"/>
    <w:rsid w:val="001D5CF5"/>
    <w:rsid w:val="001D60A5"/>
    <w:rsid w:val="001D6275"/>
    <w:rsid w:val="001D63CE"/>
    <w:rsid w:val="001D72C0"/>
    <w:rsid w:val="001D7704"/>
    <w:rsid w:val="001D79AA"/>
    <w:rsid w:val="001E1FBB"/>
    <w:rsid w:val="001E2863"/>
    <w:rsid w:val="001E34E6"/>
    <w:rsid w:val="001E493E"/>
    <w:rsid w:val="001E4A62"/>
    <w:rsid w:val="001E4FA5"/>
    <w:rsid w:val="001E6511"/>
    <w:rsid w:val="001E708F"/>
    <w:rsid w:val="001E7C95"/>
    <w:rsid w:val="001F009A"/>
    <w:rsid w:val="001F0639"/>
    <w:rsid w:val="001F174E"/>
    <w:rsid w:val="001F1E2A"/>
    <w:rsid w:val="001F21DC"/>
    <w:rsid w:val="001F31C4"/>
    <w:rsid w:val="001F3619"/>
    <w:rsid w:val="001F5895"/>
    <w:rsid w:val="001F5CB0"/>
    <w:rsid w:val="001F68EF"/>
    <w:rsid w:val="001F730E"/>
    <w:rsid w:val="002004B5"/>
    <w:rsid w:val="00200E04"/>
    <w:rsid w:val="00200E71"/>
    <w:rsid w:val="00201617"/>
    <w:rsid w:val="002025F3"/>
    <w:rsid w:val="002030AF"/>
    <w:rsid w:val="00203A2E"/>
    <w:rsid w:val="002044CC"/>
    <w:rsid w:val="00204B55"/>
    <w:rsid w:val="002064F7"/>
    <w:rsid w:val="00206953"/>
    <w:rsid w:val="00210408"/>
    <w:rsid w:val="00211E6A"/>
    <w:rsid w:val="00212176"/>
    <w:rsid w:val="00213071"/>
    <w:rsid w:val="00213E1C"/>
    <w:rsid w:val="002140BA"/>
    <w:rsid w:val="00214F65"/>
    <w:rsid w:val="00215634"/>
    <w:rsid w:val="00215A5F"/>
    <w:rsid w:val="00216088"/>
    <w:rsid w:val="00216A35"/>
    <w:rsid w:val="00216D80"/>
    <w:rsid w:val="00217677"/>
    <w:rsid w:val="00220044"/>
    <w:rsid w:val="002212F1"/>
    <w:rsid w:val="0022366F"/>
    <w:rsid w:val="00223E82"/>
    <w:rsid w:val="002242C1"/>
    <w:rsid w:val="0022439A"/>
    <w:rsid w:val="002252BB"/>
    <w:rsid w:val="00225F10"/>
    <w:rsid w:val="00225FC4"/>
    <w:rsid w:val="002269C7"/>
    <w:rsid w:val="00231A3D"/>
    <w:rsid w:val="00231D3B"/>
    <w:rsid w:val="00233B5A"/>
    <w:rsid w:val="0023692F"/>
    <w:rsid w:val="0024057A"/>
    <w:rsid w:val="00241065"/>
    <w:rsid w:val="002414EF"/>
    <w:rsid w:val="00241A3A"/>
    <w:rsid w:val="00241C6C"/>
    <w:rsid w:val="00245146"/>
    <w:rsid w:val="002456BA"/>
    <w:rsid w:val="0024576B"/>
    <w:rsid w:val="0024718A"/>
    <w:rsid w:val="002473F7"/>
    <w:rsid w:val="00247444"/>
    <w:rsid w:val="00247DFC"/>
    <w:rsid w:val="00250DC2"/>
    <w:rsid w:val="00253570"/>
    <w:rsid w:val="00254BC3"/>
    <w:rsid w:val="00254E4A"/>
    <w:rsid w:val="00255CFE"/>
    <w:rsid w:val="00257279"/>
    <w:rsid w:val="0026055E"/>
    <w:rsid w:val="00260AEE"/>
    <w:rsid w:val="00260DC0"/>
    <w:rsid w:val="00261366"/>
    <w:rsid w:val="00261756"/>
    <w:rsid w:val="00261AD2"/>
    <w:rsid w:val="00262270"/>
    <w:rsid w:val="00264394"/>
    <w:rsid w:val="002648A2"/>
    <w:rsid w:val="00264B7A"/>
    <w:rsid w:val="00265716"/>
    <w:rsid w:val="00265D49"/>
    <w:rsid w:val="002670EF"/>
    <w:rsid w:val="0026746E"/>
    <w:rsid w:val="00271822"/>
    <w:rsid w:val="00271EF4"/>
    <w:rsid w:val="0027209C"/>
    <w:rsid w:val="00272376"/>
    <w:rsid w:val="00272B9E"/>
    <w:rsid w:val="00275F7D"/>
    <w:rsid w:val="00276512"/>
    <w:rsid w:val="00280384"/>
    <w:rsid w:val="00281751"/>
    <w:rsid w:val="00282812"/>
    <w:rsid w:val="00283FF7"/>
    <w:rsid w:val="002849C9"/>
    <w:rsid w:val="00284CEC"/>
    <w:rsid w:val="0028510B"/>
    <w:rsid w:val="00287225"/>
    <w:rsid w:val="002873DC"/>
    <w:rsid w:val="00290581"/>
    <w:rsid w:val="0029107B"/>
    <w:rsid w:val="00291569"/>
    <w:rsid w:val="00291714"/>
    <w:rsid w:val="002927BA"/>
    <w:rsid w:val="00292FCD"/>
    <w:rsid w:val="0029564F"/>
    <w:rsid w:val="00295BE1"/>
    <w:rsid w:val="002965F4"/>
    <w:rsid w:val="00296AE8"/>
    <w:rsid w:val="002973B6"/>
    <w:rsid w:val="00297C01"/>
    <w:rsid w:val="00297E78"/>
    <w:rsid w:val="00297EA1"/>
    <w:rsid w:val="002A0E38"/>
    <w:rsid w:val="002A29E4"/>
    <w:rsid w:val="002A3AB2"/>
    <w:rsid w:val="002A3BD9"/>
    <w:rsid w:val="002A4606"/>
    <w:rsid w:val="002A4BAC"/>
    <w:rsid w:val="002A50D1"/>
    <w:rsid w:val="002A58DC"/>
    <w:rsid w:val="002B0F97"/>
    <w:rsid w:val="002B14BB"/>
    <w:rsid w:val="002B1B0D"/>
    <w:rsid w:val="002B2260"/>
    <w:rsid w:val="002B2F60"/>
    <w:rsid w:val="002B33B9"/>
    <w:rsid w:val="002B5470"/>
    <w:rsid w:val="002B5AD6"/>
    <w:rsid w:val="002B69B7"/>
    <w:rsid w:val="002B7A77"/>
    <w:rsid w:val="002C0826"/>
    <w:rsid w:val="002C28C1"/>
    <w:rsid w:val="002C33C1"/>
    <w:rsid w:val="002C37A3"/>
    <w:rsid w:val="002C467B"/>
    <w:rsid w:val="002C49D0"/>
    <w:rsid w:val="002C5022"/>
    <w:rsid w:val="002C5E54"/>
    <w:rsid w:val="002C62ED"/>
    <w:rsid w:val="002C63F9"/>
    <w:rsid w:val="002C680E"/>
    <w:rsid w:val="002C687C"/>
    <w:rsid w:val="002C6F16"/>
    <w:rsid w:val="002C733B"/>
    <w:rsid w:val="002C76FB"/>
    <w:rsid w:val="002C7895"/>
    <w:rsid w:val="002D1665"/>
    <w:rsid w:val="002D1F6F"/>
    <w:rsid w:val="002D2E50"/>
    <w:rsid w:val="002D3962"/>
    <w:rsid w:val="002D4D62"/>
    <w:rsid w:val="002D4F26"/>
    <w:rsid w:val="002D5575"/>
    <w:rsid w:val="002D725C"/>
    <w:rsid w:val="002D7596"/>
    <w:rsid w:val="002E08E8"/>
    <w:rsid w:val="002E2695"/>
    <w:rsid w:val="002E26C0"/>
    <w:rsid w:val="002E52F4"/>
    <w:rsid w:val="002E5EE7"/>
    <w:rsid w:val="002E74B2"/>
    <w:rsid w:val="002F04D5"/>
    <w:rsid w:val="002F0B37"/>
    <w:rsid w:val="002F36CE"/>
    <w:rsid w:val="002F3D90"/>
    <w:rsid w:val="002F44AD"/>
    <w:rsid w:val="002F687A"/>
    <w:rsid w:val="002F69FC"/>
    <w:rsid w:val="002F6C55"/>
    <w:rsid w:val="002F71B7"/>
    <w:rsid w:val="002F721B"/>
    <w:rsid w:val="002F78B9"/>
    <w:rsid w:val="003001C6"/>
    <w:rsid w:val="00303B5F"/>
    <w:rsid w:val="003049DF"/>
    <w:rsid w:val="00305520"/>
    <w:rsid w:val="0030761C"/>
    <w:rsid w:val="00307A8F"/>
    <w:rsid w:val="0031046C"/>
    <w:rsid w:val="00312D6A"/>
    <w:rsid w:val="00312FB5"/>
    <w:rsid w:val="003138CB"/>
    <w:rsid w:val="00313D31"/>
    <w:rsid w:val="0031446A"/>
    <w:rsid w:val="003153B4"/>
    <w:rsid w:val="00315731"/>
    <w:rsid w:val="00315D7A"/>
    <w:rsid w:val="003171F8"/>
    <w:rsid w:val="0031797F"/>
    <w:rsid w:val="00317A78"/>
    <w:rsid w:val="00320870"/>
    <w:rsid w:val="00321EB5"/>
    <w:rsid w:val="003226F7"/>
    <w:rsid w:val="003240F1"/>
    <w:rsid w:val="00325A9F"/>
    <w:rsid w:val="003263A7"/>
    <w:rsid w:val="00330C84"/>
    <w:rsid w:val="00331954"/>
    <w:rsid w:val="00331B73"/>
    <w:rsid w:val="00332138"/>
    <w:rsid w:val="003329B0"/>
    <w:rsid w:val="00332B7E"/>
    <w:rsid w:val="003337E7"/>
    <w:rsid w:val="003347BB"/>
    <w:rsid w:val="00335903"/>
    <w:rsid w:val="003366C9"/>
    <w:rsid w:val="003376B8"/>
    <w:rsid w:val="0033770B"/>
    <w:rsid w:val="0033791F"/>
    <w:rsid w:val="00337BDE"/>
    <w:rsid w:val="0034046C"/>
    <w:rsid w:val="00341106"/>
    <w:rsid w:val="00341B1D"/>
    <w:rsid w:val="0034276C"/>
    <w:rsid w:val="003428B0"/>
    <w:rsid w:val="0034369B"/>
    <w:rsid w:val="00343B01"/>
    <w:rsid w:val="00344D0F"/>
    <w:rsid w:val="00350918"/>
    <w:rsid w:val="00350B49"/>
    <w:rsid w:val="00350E9D"/>
    <w:rsid w:val="00350F16"/>
    <w:rsid w:val="00351206"/>
    <w:rsid w:val="00351546"/>
    <w:rsid w:val="00351810"/>
    <w:rsid w:val="00351CF3"/>
    <w:rsid w:val="0035216A"/>
    <w:rsid w:val="003534EB"/>
    <w:rsid w:val="00353519"/>
    <w:rsid w:val="00354E92"/>
    <w:rsid w:val="00355688"/>
    <w:rsid w:val="00356AE0"/>
    <w:rsid w:val="003601ED"/>
    <w:rsid w:val="0036060A"/>
    <w:rsid w:val="0036092D"/>
    <w:rsid w:val="00360C67"/>
    <w:rsid w:val="0036191A"/>
    <w:rsid w:val="00361FC8"/>
    <w:rsid w:val="0036224B"/>
    <w:rsid w:val="00362EEB"/>
    <w:rsid w:val="00362FF6"/>
    <w:rsid w:val="00363264"/>
    <w:rsid w:val="00363EC3"/>
    <w:rsid w:val="0036412A"/>
    <w:rsid w:val="00365013"/>
    <w:rsid w:val="00365152"/>
    <w:rsid w:val="00365735"/>
    <w:rsid w:val="00365AE7"/>
    <w:rsid w:val="00366C1B"/>
    <w:rsid w:val="00367B82"/>
    <w:rsid w:val="00370407"/>
    <w:rsid w:val="00371EE3"/>
    <w:rsid w:val="00372255"/>
    <w:rsid w:val="0037361D"/>
    <w:rsid w:val="00373D05"/>
    <w:rsid w:val="00374449"/>
    <w:rsid w:val="00374E01"/>
    <w:rsid w:val="00375008"/>
    <w:rsid w:val="003764B2"/>
    <w:rsid w:val="00376620"/>
    <w:rsid w:val="00380758"/>
    <w:rsid w:val="0038092A"/>
    <w:rsid w:val="003811BA"/>
    <w:rsid w:val="003814A0"/>
    <w:rsid w:val="00381EDC"/>
    <w:rsid w:val="00383B3D"/>
    <w:rsid w:val="00385EA7"/>
    <w:rsid w:val="00386183"/>
    <w:rsid w:val="00390547"/>
    <w:rsid w:val="00390A64"/>
    <w:rsid w:val="00391B95"/>
    <w:rsid w:val="003921CF"/>
    <w:rsid w:val="0039223B"/>
    <w:rsid w:val="00392DF1"/>
    <w:rsid w:val="00395F90"/>
    <w:rsid w:val="003977B4"/>
    <w:rsid w:val="003A23CC"/>
    <w:rsid w:val="003A4BDF"/>
    <w:rsid w:val="003A5277"/>
    <w:rsid w:val="003A6208"/>
    <w:rsid w:val="003A6476"/>
    <w:rsid w:val="003A6ADE"/>
    <w:rsid w:val="003B0710"/>
    <w:rsid w:val="003B2162"/>
    <w:rsid w:val="003B2A65"/>
    <w:rsid w:val="003B2F6D"/>
    <w:rsid w:val="003B31C0"/>
    <w:rsid w:val="003B3644"/>
    <w:rsid w:val="003B3A9F"/>
    <w:rsid w:val="003B421C"/>
    <w:rsid w:val="003B639F"/>
    <w:rsid w:val="003B70CB"/>
    <w:rsid w:val="003C18EC"/>
    <w:rsid w:val="003C2235"/>
    <w:rsid w:val="003C32FD"/>
    <w:rsid w:val="003C4377"/>
    <w:rsid w:val="003C5A15"/>
    <w:rsid w:val="003C68B0"/>
    <w:rsid w:val="003C70BA"/>
    <w:rsid w:val="003C72CF"/>
    <w:rsid w:val="003D0D0A"/>
    <w:rsid w:val="003D1C52"/>
    <w:rsid w:val="003D1DDC"/>
    <w:rsid w:val="003D21E2"/>
    <w:rsid w:val="003D3562"/>
    <w:rsid w:val="003D35DC"/>
    <w:rsid w:val="003D5641"/>
    <w:rsid w:val="003D6462"/>
    <w:rsid w:val="003D73F1"/>
    <w:rsid w:val="003D7970"/>
    <w:rsid w:val="003D7DDE"/>
    <w:rsid w:val="003E0999"/>
    <w:rsid w:val="003E1223"/>
    <w:rsid w:val="003E237F"/>
    <w:rsid w:val="003E4097"/>
    <w:rsid w:val="003E44C1"/>
    <w:rsid w:val="003E476F"/>
    <w:rsid w:val="003E4BC3"/>
    <w:rsid w:val="003E4D6A"/>
    <w:rsid w:val="003E557E"/>
    <w:rsid w:val="003E655E"/>
    <w:rsid w:val="003F1F7B"/>
    <w:rsid w:val="003F2728"/>
    <w:rsid w:val="003F30DA"/>
    <w:rsid w:val="003F3C33"/>
    <w:rsid w:val="003F3EF1"/>
    <w:rsid w:val="003F40B1"/>
    <w:rsid w:val="003F4D70"/>
    <w:rsid w:val="003F5715"/>
    <w:rsid w:val="003F5BCD"/>
    <w:rsid w:val="003F5CDD"/>
    <w:rsid w:val="003F6783"/>
    <w:rsid w:val="003F6D1E"/>
    <w:rsid w:val="003F70F7"/>
    <w:rsid w:val="003F7430"/>
    <w:rsid w:val="003F7E26"/>
    <w:rsid w:val="004006BC"/>
    <w:rsid w:val="00400EB7"/>
    <w:rsid w:val="00401029"/>
    <w:rsid w:val="00401C29"/>
    <w:rsid w:val="00401D67"/>
    <w:rsid w:val="00401E17"/>
    <w:rsid w:val="004035D3"/>
    <w:rsid w:val="004036EB"/>
    <w:rsid w:val="004107E4"/>
    <w:rsid w:val="00412E8F"/>
    <w:rsid w:val="00412F5F"/>
    <w:rsid w:val="0041334D"/>
    <w:rsid w:val="004157CE"/>
    <w:rsid w:val="004158F0"/>
    <w:rsid w:val="00415B05"/>
    <w:rsid w:val="00415B60"/>
    <w:rsid w:val="00415CBD"/>
    <w:rsid w:val="0041607A"/>
    <w:rsid w:val="0041759A"/>
    <w:rsid w:val="00417820"/>
    <w:rsid w:val="0042282F"/>
    <w:rsid w:val="0042391E"/>
    <w:rsid w:val="00423CEA"/>
    <w:rsid w:val="004318D1"/>
    <w:rsid w:val="00431DA5"/>
    <w:rsid w:val="00432D7E"/>
    <w:rsid w:val="0043354D"/>
    <w:rsid w:val="00434217"/>
    <w:rsid w:val="004342C2"/>
    <w:rsid w:val="0043433F"/>
    <w:rsid w:val="00436B54"/>
    <w:rsid w:val="004379EE"/>
    <w:rsid w:val="00442E36"/>
    <w:rsid w:val="00442EB5"/>
    <w:rsid w:val="004432FF"/>
    <w:rsid w:val="004438D5"/>
    <w:rsid w:val="00443F72"/>
    <w:rsid w:val="004441EC"/>
    <w:rsid w:val="00444CFE"/>
    <w:rsid w:val="00444D9F"/>
    <w:rsid w:val="0044516A"/>
    <w:rsid w:val="00445551"/>
    <w:rsid w:val="00450D0C"/>
    <w:rsid w:val="004512D3"/>
    <w:rsid w:val="00452001"/>
    <w:rsid w:val="0045223C"/>
    <w:rsid w:val="00452929"/>
    <w:rsid w:val="004541B0"/>
    <w:rsid w:val="00454411"/>
    <w:rsid w:val="00456090"/>
    <w:rsid w:val="0045660F"/>
    <w:rsid w:val="0046254A"/>
    <w:rsid w:val="00463935"/>
    <w:rsid w:val="0046521F"/>
    <w:rsid w:val="004679F0"/>
    <w:rsid w:val="004702E8"/>
    <w:rsid w:val="00471999"/>
    <w:rsid w:val="00471A63"/>
    <w:rsid w:val="00472A30"/>
    <w:rsid w:val="00472EC8"/>
    <w:rsid w:val="00474914"/>
    <w:rsid w:val="00474A8C"/>
    <w:rsid w:val="00474BCE"/>
    <w:rsid w:val="004751B5"/>
    <w:rsid w:val="004762DD"/>
    <w:rsid w:val="00477282"/>
    <w:rsid w:val="00480E99"/>
    <w:rsid w:val="0048415B"/>
    <w:rsid w:val="004846E8"/>
    <w:rsid w:val="00485634"/>
    <w:rsid w:val="00485906"/>
    <w:rsid w:val="00485ED0"/>
    <w:rsid w:val="00487841"/>
    <w:rsid w:val="00487F7E"/>
    <w:rsid w:val="00492039"/>
    <w:rsid w:val="00494329"/>
    <w:rsid w:val="00494D4D"/>
    <w:rsid w:val="00497201"/>
    <w:rsid w:val="004A0C47"/>
    <w:rsid w:val="004A0E3D"/>
    <w:rsid w:val="004A0F92"/>
    <w:rsid w:val="004A12A0"/>
    <w:rsid w:val="004A145C"/>
    <w:rsid w:val="004A18D5"/>
    <w:rsid w:val="004A1B0B"/>
    <w:rsid w:val="004A1C7C"/>
    <w:rsid w:val="004A2200"/>
    <w:rsid w:val="004A2D00"/>
    <w:rsid w:val="004A3DF3"/>
    <w:rsid w:val="004A40ED"/>
    <w:rsid w:val="004A47F4"/>
    <w:rsid w:val="004A484F"/>
    <w:rsid w:val="004A6691"/>
    <w:rsid w:val="004B0438"/>
    <w:rsid w:val="004B13F8"/>
    <w:rsid w:val="004B1C49"/>
    <w:rsid w:val="004B204E"/>
    <w:rsid w:val="004B253F"/>
    <w:rsid w:val="004B2B26"/>
    <w:rsid w:val="004B4BD0"/>
    <w:rsid w:val="004B5282"/>
    <w:rsid w:val="004B69B8"/>
    <w:rsid w:val="004B6E24"/>
    <w:rsid w:val="004C0060"/>
    <w:rsid w:val="004C012E"/>
    <w:rsid w:val="004C072B"/>
    <w:rsid w:val="004C0CE5"/>
    <w:rsid w:val="004C0EA3"/>
    <w:rsid w:val="004C3605"/>
    <w:rsid w:val="004C360F"/>
    <w:rsid w:val="004C3D3B"/>
    <w:rsid w:val="004C3D42"/>
    <w:rsid w:val="004C4D16"/>
    <w:rsid w:val="004C4E8F"/>
    <w:rsid w:val="004C5444"/>
    <w:rsid w:val="004C597A"/>
    <w:rsid w:val="004C5A75"/>
    <w:rsid w:val="004C750B"/>
    <w:rsid w:val="004D02B6"/>
    <w:rsid w:val="004D04A4"/>
    <w:rsid w:val="004D0855"/>
    <w:rsid w:val="004D11DC"/>
    <w:rsid w:val="004D1761"/>
    <w:rsid w:val="004D18D3"/>
    <w:rsid w:val="004D1BE4"/>
    <w:rsid w:val="004D2043"/>
    <w:rsid w:val="004D21DE"/>
    <w:rsid w:val="004D32A2"/>
    <w:rsid w:val="004D36CC"/>
    <w:rsid w:val="004D38D8"/>
    <w:rsid w:val="004D54B5"/>
    <w:rsid w:val="004D67F7"/>
    <w:rsid w:val="004D7EBD"/>
    <w:rsid w:val="004E0D0F"/>
    <w:rsid w:val="004E0F99"/>
    <w:rsid w:val="004E4028"/>
    <w:rsid w:val="004E4664"/>
    <w:rsid w:val="004E4D50"/>
    <w:rsid w:val="004E4E00"/>
    <w:rsid w:val="004E66C2"/>
    <w:rsid w:val="004E755F"/>
    <w:rsid w:val="004F0011"/>
    <w:rsid w:val="004F0E6C"/>
    <w:rsid w:val="004F2B4A"/>
    <w:rsid w:val="004F2D5C"/>
    <w:rsid w:val="004F2E3E"/>
    <w:rsid w:val="004F3803"/>
    <w:rsid w:val="004F4624"/>
    <w:rsid w:val="004F4AB9"/>
    <w:rsid w:val="004F5815"/>
    <w:rsid w:val="004F653C"/>
    <w:rsid w:val="004F660E"/>
    <w:rsid w:val="004F7317"/>
    <w:rsid w:val="004F78F5"/>
    <w:rsid w:val="004F79C3"/>
    <w:rsid w:val="005002F0"/>
    <w:rsid w:val="00501A57"/>
    <w:rsid w:val="0050282B"/>
    <w:rsid w:val="00504C71"/>
    <w:rsid w:val="0051030A"/>
    <w:rsid w:val="005124AF"/>
    <w:rsid w:val="005134B5"/>
    <w:rsid w:val="00513678"/>
    <w:rsid w:val="00513819"/>
    <w:rsid w:val="005159A8"/>
    <w:rsid w:val="00515E96"/>
    <w:rsid w:val="00516378"/>
    <w:rsid w:val="00517BDE"/>
    <w:rsid w:val="00520CCF"/>
    <w:rsid w:val="00521814"/>
    <w:rsid w:val="005220A9"/>
    <w:rsid w:val="00522480"/>
    <w:rsid w:val="00522E81"/>
    <w:rsid w:val="005233A4"/>
    <w:rsid w:val="00524C14"/>
    <w:rsid w:val="00524FEA"/>
    <w:rsid w:val="005262D3"/>
    <w:rsid w:val="00527A64"/>
    <w:rsid w:val="00530432"/>
    <w:rsid w:val="00530873"/>
    <w:rsid w:val="00530C1B"/>
    <w:rsid w:val="00530C44"/>
    <w:rsid w:val="00531483"/>
    <w:rsid w:val="00531DBE"/>
    <w:rsid w:val="0053200E"/>
    <w:rsid w:val="005333AF"/>
    <w:rsid w:val="00533504"/>
    <w:rsid w:val="00533847"/>
    <w:rsid w:val="00533FAB"/>
    <w:rsid w:val="00534C12"/>
    <w:rsid w:val="0053665C"/>
    <w:rsid w:val="0054180D"/>
    <w:rsid w:val="005420BE"/>
    <w:rsid w:val="0054263D"/>
    <w:rsid w:val="0054358D"/>
    <w:rsid w:val="0054473E"/>
    <w:rsid w:val="00544A9B"/>
    <w:rsid w:val="0054663A"/>
    <w:rsid w:val="005472A3"/>
    <w:rsid w:val="00547458"/>
    <w:rsid w:val="005506B9"/>
    <w:rsid w:val="00550BA7"/>
    <w:rsid w:val="005519F4"/>
    <w:rsid w:val="0055435A"/>
    <w:rsid w:val="00556B05"/>
    <w:rsid w:val="00557070"/>
    <w:rsid w:val="00560098"/>
    <w:rsid w:val="00560CA6"/>
    <w:rsid w:val="005615E1"/>
    <w:rsid w:val="00561B6B"/>
    <w:rsid w:val="0056244F"/>
    <w:rsid w:val="00562DC5"/>
    <w:rsid w:val="0056553D"/>
    <w:rsid w:val="00565924"/>
    <w:rsid w:val="00565AB4"/>
    <w:rsid w:val="00566005"/>
    <w:rsid w:val="0056708F"/>
    <w:rsid w:val="005674E1"/>
    <w:rsid w:val="00567BD0"/>
    <w:rsid w:val="005704ED"/>
    <w:rsid w:val="0057088C"/>
    <w:rsid w:val="00572DCD"/>
    <w:rsid w:val="00572EE7"/>
    <w:rsid w:val="00574D74"/>
    <w:rsid w:val="00576AC3"/>
    <w:rsid w:val="00576BBF"/>
    <w:rsid w:val="00580CFB"/>
    <w:rsid w:val="00585E50"/>
    <w:rsid w:val="00586625"/>
    <w:rsid w:val="00586FB7"/>
    <w:rsid w:val="0058735F"/>
    <w:rsid w:val="0059029E"/>
    <w:rsid w:val="00590409"/>
    <w:rsid w:val="0059244B"/>
    <w:rsid w:val="00592618"/>
    <w:rsid w:val="005929E5"/>
    <w:rsid w:val="005931AB"/>
    <w:rsid w:val="005949FA"/>
    <w:rsid w:val="005950FC"/>
    <w:rsid w:val="005957E3"/>
    <w:rsid w:val="0059670A"/>
    <w:rsid w:val="00597250"/>
    <w:rsid w:val="005A0485"/>
    <w:rsid w:val="005A0C5F"/>
    <w:rsid w:val="005A0E71"/>
    <w:rsid w:val="005A1539"/>
    <w:rsid w:val="005A380F"/>
    <w:rsid w:val="005A3C9A"/>
    <w:rsid w:val="005A66AF"/>
    <w:rsid w:val="005B0434"/>
    <w:rsid w:val="005B0455"/>
    <w:rsid w:val="005B145D"/>
    <w:rsid w:val="005B16FB"/>
    <w:rsid w:val="005B3B7D"/>
    <w:rsid w:val="005B4A13"/>
    <w:rsid w:val="005B6221"/>
    <w:rsid w:val="005B73FB"/>
    <w:rsid w:val="005C09A8"/>
    <w:rsid w:val="005C0C5A"/>
    <w:rsid w:val="005C1E25"/>
    <w:rsid w:val="005C2ACD"/>
    <w:rsid w:val="005C2F70"/>
    <w:rsid w:val="005C449C"/>
    <w:rsid w:val="005C614A"/>
    <w:rsid w:val="005C668A"/>
    <w:rsid w:val="005C76FD"/>
    <w:rsid w:val="005C7BD8"/>
    <w:rsid w:val="005C7EC0"/>
    <w:rsid w:val="005D0002"/>
    <w:rsid w:val="005D159D"/>
    <w:rsid w:val="005D3A32"/>
    <w:rsid w:val="005D3C3E"/>
    <w:rsid w:val="005D5A45"/>
    <w:rsid w:val="005D5C52"/>
    <w:rsid w:val="005E0B0D"/>
    <w:rsid w:val="005E1B42"/>
    <w:rsid w:val="005E22EC"/>
    <w:rsid w:val="005E2EF1"/>
    <w:rsid w:val="005E2F34"/>
    <w:rsid w:val="005E2FC6"/>
    <w:rsid w:val="005E363A"/>
    <w:rsid w:val="005E39E9"/>
    <w:rsid w:val="005E721F"/>
    <w:rsid w:val="005E73CC"/>
    <w:rsid w:val="005F2979"/>
    <w:rsid w:val="005F2B38"/>
    <w:rsid w:val="005F315F"/>
    <w:rsid w:val="005F3252"/>
    <w:rsid w:val="005F4118"/>
    <w:rsid w:val="005F4528"/>
    <w:rsid w:val="005F51DF"/>
    <w:rsid w:val="005F6276"/>
    <w:rsid w:val="005F6700"/>
    <w:rsid w:val="005F6B4D"/>
    <w:rsid w:val="005F7302"/>
    <w:rsid w:val="005F7D42"/>
    <w:rsid w:val="00600C86"/>
    <w:rsid w:val="0060119D"/>
    <w:rsid w:val="00601983"/>
    <w:rsid w:val="00601F57"/>
    <w:rsid w:val="006028A8"/>
    <w:rsid w:val="006031C2"/>
    <w:rsid w:val="00604B7D"/>
    <w:rsid w:val="006058BC"/>
    <w:rsid w:val="00606C97"/>
    <w:rsid w:val="00606E35"/>
    <w:rsid w:val="00610E25"/>
    <w:rsid w:val="006132BE"/>
    <w:rsid w:val="00613832"/>
    <w:rsid w:val="00613C71"/>
    <w:rsid w:val="00614966"/>
    <w:rsid w:val="006157AE"/>
    <w:rsid w:val="00616182"/>
    <w:rsid w:val="00616A3E"/>
    <w:rsid w:val="00616CBC"/>
    <w:rsid w:val="00616DC0"/>
    <w:rsid w:val="00617110"/>
    <w:rsid w:val="00622CF4"/>
    <w:rsid w:val="006243B3"/>
    <w:rsid w:val="00624B9F"/>
    <w:rsid w:val="00625A33"/>
    <w:rsid w:val="00625A6A"/>
    <w:rsid w:val="00631C59"/>
    <w:rsid w:val="00631CB3"/>
    <w:rsid w:val="00632F58"/>
    <w:rsid w:val="006330B2"/>
    <w:rsid w:val="00634160"/>
    <w:rsid w:val="0063497B"/>
    <w:rsid w:val="006406A3"/>
    <w:rsid w:val="006413D3"/>
    <w:rsid w:val="006418D3"/>
    <w:rsid w:val="006421C8"/>
    <w:rsid w:val="00644571"/>
    <w:rsid w:val="0064490E"/>
    <w:rsid w:val="00644C36"/>
    <w:rsid w:val="006473BA"/>
    <w:rsid w:val="00647CC8"/>
    <w:rsid w:val="00651864"/>
    <w:rsid w:val="00651EBA"/>
    <w:rsid w:val="006533F9"/>
    <w:rsid w:val="006534BB"/>
    <w:rsid w:val="00654D75"/>
    <w:rsid w:val="00654DC8"/>
    <w:rsid w:val="00654F75"/>
    <w:rsid w:val="006557E1"/>
    <w:rsid w:val="00655981"/>
    <w:rsid w:val="0065630D"/>
    <w:rsid w:val="00656DBD"/>
    <w:rsid w:val="00660A08"/>
    <w:rsid w:val="00661805"/>
    <w:rsid w:val="00662787"/>
    <w:rsid w:val="006629A5"/>
    <w:rsid w:val="00667197"/>
    <w:rsid w:val="006677FF"/>
    <w:rsid w:val="00667E5D"/>
    <w:rsid w:val="00670A17"/>
    <w:rsid w:val="006719F1"/>
    <w:rsid w:val="00672BD1"/>
    <w:rsid w:val="00672E99"/>
    <w:rsid w:val="0067380B"/>
    <w:rsid w:val="00673DBE"/>
    <w:rsid w:val="00674566"/>
    <w:rsid w:val="006746E2"/>
    <w:rsid w:val="00675804"/>
    <w:rsid w:val="006778F9"/>
    <w:rsid w:val="00677DF6"/>
    <w:rsid w:val="00680450"/>
    <w:rsid w:val="00680866"/>
    <w:rsid w:val="0068373B"/>
    <w:rsid w:val="00683C06"/>
    <w:rsid w:val="0068484F"/>
    <w:rsid w:val="00684C3C"/>
    <w:rsid w:val="00684DE7"/>
    <w:rsid w:val="00686AB1"/>
    <w:rsid w:val="0068726D"/>
    <w:rsid w:val="006879DF"/>
    <w:rsid w:val="006907F4"/>
    <w:rsid w:val="00690DAE"/>
    <w:rsid w:val="006915BB"/>
    <w:rsid w:val="006916AE"/>
    <w:rsid w:val="006929DA"/>
    <w:rsid w:val="00692D68"/>
    <w:rsid w:val="00693383"/>
    <w:rsid w:val="00693630"/>
    <w:rsid w:val="006941D8"/>
    <w:rsid w:val="00696A23"/>
    <w:rsid w:val="00696C8F"/>
    <w:rsid w:val="00697244"/>
    <w:rsid w:val="006A11F0"/>
    <w:rsid w:val="006A1B26"/>
    <w:rsid w:val="006A2D91"/>
    <w:rsid w:val="006B085E"/>
    <w:rsid w:val="006B0A60"/>
    <w:rsid w:val="006B13DD"/>
    <w:rsid w:val="006B156F"/>
    <w:rsid w:val="006B2668"/>
    <w:rsid w:val="006B30D4"/>
    <w:rsid w:val="006B3F42"/>
    <w:rsid w:val="006B4660"/>
    <w:rsid w:val="006B4BB3"/>
    <w:rsid w:val="006B4D36"/>
    <w:rsid w:val="006B5F96"/>
    <w:rsid w:val="006B6808"/>
    <w:rsid w:val="006B7BBC"/>
    <w:rsid w:val="006C04BD"/>
    <w:rsid w:val="006C0830"/>
    <w:rsid w:val="006C2923"/>
    <w:rsid w:val="006C3BA0"/>
    <w:rsid w:val="006C4286"/>
    <w:rsid w:val="006C5E1D"/>
    <w:rsid w:val="006C626A"/>
    <w:rsid w:val="006C64FC"/>
    <w:rsid w:val="006C6B34"/>
    <w:rsid w:val="006C7D0A"/>
    <w:rsid w:val="006D04A5"/>
    <w:rsid w:val="006D165C"/>
    <w:rsid w:val="006D19EF"/>
    <w:rsid w:val="006D3D12"/>
    <w:rsid w:val="006D3E3C"/>
    <w:rsid w:val="006D5B40"/>
    <w:rsid w:val="006D7214"/>
    <w:rsid w:val="006D72D6"/>
    <w:rsid w:val="006D76A9"/>
    <w:rsid w:val="006E049A"/>
    <w:rsid w:val="006E3173"/>
    <w:rsid w:val="006E3B48"/>
    <w:rsid w:val="006E44BB"/>
    <w:rsid w:val="006E4617"/>
    <w:rsid w:val="006E7505"/>
    <w:rsid w:val="006E76E6"/>
    <w:rsid w:val="006E7850"/>
    <w:rsid w:val="006F0B0F"/>
    <w:rsid w:val="006F1E91"/>
    <w:rsid w:val="006F2111"/>
    <w:rsid w:val="006F2E5F"/>
    <w:rsid w:val="006F36DB"/>
    <w:rsid w:val="006F4DE3"/>
    <w:rsid w:val="006F6440"/>
    <w:rsid w:val="006F7075"/>
    <w:rsid w:val="006F7CE6"/>
    <w:rsid w:val="006F7E66"/>
    <w:rsid w:val="007012FB"/>
    <w:rsid w:val="00701AEC"/>
    <w:rsid w:val="00702FAE"/>
    <w:rsid w:val="007042C2"/>
    <w:rsid w:val="007062D5"/>
    <w:rsid w:val="007071DB"/>
    <w:rsid w:val="00710712"/>
    <w:rsid w:val="00710808"/>
    <w:rsid w:val="00710B24"/>
    <w:rsid w:val="00712DBF"/>
    <w:rsid w:val="00713467"/>
    <w:rsid w:val="00714941"/>
    <w:rsid w:val="00714E46"/>
    <w:rsid w:val="00714F69"/>
    <w:rsid w:val="00715740"/>
    <w:rsid w:val="00716C4A"/>
    <w:rsid w:val="00716CC0"/>
    <w:rsid w:val="00717D10"/>
    <w:rsid w:val="00717E1B"/>
    <w:rsid w:val="00722B3D"/>
    <w:rsid w:val="00723D38"/>
    <w:rsid w:val="00724C0B"/>
    <w:rsid w:val="00724D4A"/>
    <w:rsid w:val="00726A6F"/>
    <w:rsid w:val="007308DE"/>
    <w:rsid w:val="00730B68"/>
    <w:rsid w:val="007313EF"/>
    <w:rsid w:val="007322B9"/>
    <w:rsid w:val="0073234A"/>
    <w:rsid w:val="007324F6"/>
    <w:rsid w:val="00733FB7"/>
    <w:rsid w:val="007349C3"/>
    <w:rsid w:val="00734BCA"/>
    <w:rsid w:val="00736518"/>
    <w:rsid w:val="00736826"/>
    <w:rsid w:val="007371F1"/>
    <w:rsid w:val="007406B0"/>
    <w:rsid w:val="00740753"/>
    <w:rsid w:val="00740A33"/>
    <w:rsid w:val="007411A5"/>
    <w:rsid w:val="0074386A"/>
    <w:rsid w:val="007439C0"/>
    <w:rsid w:val="00743F42"/>
    <w:rsid w:val="00744B56"/>
    <w:rsid w:val="007452F1"/>
    <w:rsid w:val="00745702"/>
    <w:rsid w:val="0074573A"/>
    <w:rsid w:val="00746304"/>
    <w:rsid w:val="007463D5"/>
    <w:rsid w:val="00747DEB"/>
    <w:rsid w:val="00750B31"/>
    <w:rsid w:val="00750D10"/>
    <w:rsid w:val="00751C56"/>
    <w:rsid w:val="00751F63"/>
    <w:rsid w:val="0075427E"/>
    <w:rsid w:val="007546AD"/>
    <w:rsid w:val="007549E7"/>
    <w:rsid w:val="0075521C"/>
    <w:rsid w:val="00760025"/>
    <w:rsid w:val="00760957"/>
    <w:rsid w:val="00760A02"/>
    <w:rsid w:val="0076266C"/>
    <w:rsid w:val="00762BE3"/>
    <w:rsid w:val="007642C8"/>
    <w:rsid w:val="00764A0A"/>
    <w:rsid w:val="00766834"/>
    <w:rsid w:val="00767BB6"/>
    <w:rsid w:val="00772707"/>
    <w:rsid w:val="007739BE"/>
    <w:rsid w:val="00773FE8"/>
    <w:rsid w:val="007744C4"/>
    <w:rsid w:val="00775200"/>
    <w:rsid w:val="007768EF"/>
    <w:rsid w:val="0077767D"/>
    <w:rsid w:val="00781B7D"/>
    <w:rsid w:val="00782B60"/>
    <w:rsid w:val="007830F7"/>
    <w:rsid w:val="00786F1B"/>
    <w:rsid w:val="00787BEF"/>
    <w:rsid w:val="00791C6C"/>
    <w:rsid w:val="00791DD7"/>
    <w:rsid w:val="00795890"/>
    <w:rsid w:val="00797D19"/>
    <w:rsid w:val="00797F9A"/>
    <w:rsid w:val="007A16AA"/>
    <w:rsid w:val="007A24BA"/>
    <w:rsid w:val="007A34EF"/>
    <w:rsid w:val="007A402A"/>
    <w:rsid w:val="007A4938"/>
    <w:rsid w:val="007A4F50"/>
    <w:rsid w:val="007A5541"/>
    <w:rsid w:val="007A627E"/>
    <w:rsid w:val="007A6982"/>
    <w:rsid w:val="007A6CAC"/>
    <w:rsid w:val="007A7C5C"/>
    <w:rsid w:val="007B0327"/>
    <w:rsid w:val="007B0622"/>
    <w:rsid w:val="007B0631"/>
    <w:rsid w:val="007B16D4"/>
    <w:rsid w:val="007B1873"/>
    <w:rsid w:val="007B26F7"/>
    <w:rsid w:val="007B2746"/>
    <w:rsid w:val="007B31D4"/>
    <w:rsid w:val="007B3846"/>
    <w:rsid w:val="007B57CB"/>
    <w:rsid w:val="007B6AAA"/>
    <w:rsid w:val="007B789D"/>
    <w:rsid w:val="007C0EB2"/>
    <w:rsid w:val="007C145F"/>
    <w:rsid w:val="007C3604"/>
    <w:rsid w:val="007C4101"/>
    <w:rsid w:val="007C4706"/>
    <w:rsid w:val="007C4D71"/>
    <w:rsid w:val="007C5AFD"/>
    <w:rsid w:val="007C5D0E"/>
    <w:rsid w:val="007C6291"/>
    <w:rsid w:val="007D19DD"/>
    <w:rsid w:val="007D2B4C"/>
    <w:rsid w:val="007D3018"/>
    <w:rsid w:val="007D4493"/>
    <w:rsid w:val="007D5728"/>
    <w:rsid w:val="007D699F"/>
    <w:rsid w:val="007D6A85"/>
    <w:rsid w:val="007D6AB7"/>
    <w:rsid w:val="007D6DAC"/>
    <w:rsid w:val="007D6FF5"/>
    <w:rsid w:val="007D7AD8"/>
    <w:rsid w:val="007E027E"/>
    <w:rsid w:val="007E3294"/>
    <w:rsid w:val="007E3E27"/>
    <w:rsid w:val="007E4EC3"/>
    <w:rsid w:val="007E6595"/>
    <w:rsid w:val="007E792C"/>
    <w:rsid w:val="007F07AA"/>
    <w:rsid w:val="007F5909"/>
    <w:rsid w:val="007F6504"/>
    <w:rsid w:val="007F6A37"/>
    <w:rsid w:val="007F6DFF"/>
    <w:rsid w:val="008018A4"/>
    <w:rsid w:val="00801D34"/>
    <w:rsid w:val="00801FD5"/>
    <w:rsid w:val="008023A6"/>
    <w:rsid w:val="008030C9"/>
    <w:rsid w:val="008056F5"/>
    <w:rsid w:val="00806BE6"/>
    <w:rsid w:val="008073F9"/>
    <w:rsid w:val="00807CD8"/>
    <w:rsid w:val="008101A0"/>
    <w:rsid w:val="00811016"/>
    <w:rsid w:val="00811071"/>
    <w:rsid w:val="00812F9A"/>
    <w:rsid w:val="008136BB"/>
    <w:rsid w:val="00815073"/>
    <w:rsid w:val="008156C0"/>
    <w:rsid w:val="008163F4"/>
    <w:rsid w:val="008167E9"/>
    <w:rsid w:val="00816A5C"/>
    <w:rsid w:val="00816DCB"/>
    <w:rsid w:val="008177FF"/>
    <w:rsid w:val="00820303"/>
    <w:rsid w:val="00820680"/>
    <w:rsid w:val="00821641"/>
    <w:rsid w:val="00822A67"/>
    <w:rsid w:val="00824409"/>
    <w:rsid w:val="00825D1E"/>
    <w:rsid w:val="00826580"/>
    <w:rsid w:val="00826F02"/>
    <w:rsid w:val="00826F86"/>
    <w:rsid w:val="00827FD3"/>
    <w:rsid w:val="0083007D"/>
    <w:rsid w:val="00830D2B"/>
    <w:rsid w:val="00832D2B"/>
    <w:rsid w:val="0083416C"/>
    <w:rsid w:val="008348E3"/>
    <w:rsid w:val="008348FC"/>
    <w:rsid w:val="00835055"/>
    <w:rsid w:val="008357DB"/>
    <w:rsid w:val="00835830"/>
    <w:rsid w:val="0083762A"/>
    <w:rsid w:val="008404C4"/>
    <w:rsid w:val="00840A0D"/>
    <w:rsid w:val="0084186A"/>
    <w:rsid w:val="00841FFC"/>
    <w:rsid w:val="0084209D"/>
    <w:rsid w:val="008424CD"/>
    <w:rsid w:val="0084254F"/>
    <w:rsid w:val="00842C47"/>
    <w:rsid w:val="008433E6"/>
    <w:rsid w:val="00843D65"/>
    <w:rsid w:val="00844949"/>
    <w:rsid w:val="00846131"/>
    <w:rsid w:val="00846B0E"/>
    <w:rsid w:val="0084743D"/>
    <w:rsid w:val="008508B0"/>
    <w:rsid w:val="008509BF"/>
    <w:rsid w:val="00850C03"/>
    <w:rsid w:val="0085174B"/>
    <w:rsid w:val="00852AB9"/>
    <w:rsid w:val="00853722"/>
    <w:rsid w:val="008566D7"/>
    <w:rsid w:val="00856B06"/>
    <w:rsid w:val="008577A6"/>
    <w:rsid w:val="00857B21"/>
    <w:rsid w:val="008615CC"/>
    <w:rsid w:val="00861E8F"/>
    <w:rsid w:val="00862538"/>
    <w:rsid w:val="00863CF3"/>
    <w:rsid w:val="00864CA3"/>
    <w:rsid w:val="00865267"/>
    <w:rsid w:val="0086586B"/>
    <w:rsid w:val="00865A8B"/>
    <w:rsid w:val="00865FEC"/>
    <w:rsid w:val="0086639F"/>
    <w:rsid w:val="008663BE"/>
    <w:rsid w:val="008665A0"/>
    <w:rsid w:val="00866D3B"/>
    <w:rsid w:val="00867253"/>
    <w:rsid w:val="008678B9"/>
    <w:rsid w:val="00870428"/>
    <w:rsid w:val="008713E2"/>
    <w:rsid w:val="00871796"/>
    <w:rsid w:val="00871F51"/>
    <w:rsid w:val="008721E1"/>
    <w:rsid w:val="00872C56"/>
    <w:rsid w:val="00872F02"/>
    <w:rsid w:val="00873342"/>
    <w:rsid w:val="00874329"/>
    <w:rsid w:val="00876CE4"/>
    <w:rsid w:val="0087718B"/>
    <w:rsid w:val="00877ADD"/>
    <w:rsid w:val="00877B82"/>
    <w:rsid w:val="00880330"/>
    <w:rsid w:val="0088047D"/>
    <w:rsid w:val="00885778"/>
    <w:rsid w:val="00885F45"/>
    <w:rsid w:val="008866F3"/>
    <w:rsid w:val="008875AD"/>
    <w:rsid w:val="00887614"/>
    <w:rsid w:val="0088796F"/>
    <w:rsid w:val="00891D33"/>
    <w:rsid w:val="008941FD"/>
    <w:rsid w:val="00894888"/>
    <w:rsid w:val="00894E86"/>
    <w:rsid w:val="008974EF"/>
    <w:rsid w:val="00897ADB"/>
    <w:rsid w:val="008A01B8"/>
    <w:rsid w:val="008A0841"/>
    <w:rsid w:val="008A09D2"/>
    <w:rsid w:val="008A0C16"/>
    <w:rsid w:val="008A0D04"/>
    <w:rsid w:val="008A1028"/>
    <w:rsid w:val="008A1115"/>
    <w:rsid w:val="008A1BA0"/>
    <w:rsid w:val="008A4843"/>
    <w:rsid w:val="008A5546"/>
    <w:rsid w:val="008A69F0"/>
    <w:rsid w:val="008A6DFE"/>
    <w:rsid w:val="008A707C"/>
    <w:rsid w:val="008B0208"/>
    <w:rsid w:val="008B034A"/>
    <w:rsid w:val="008B05CA"/>
    <w:rsid w:val="008B551F"/>
    <w:rsid w:val="008B5A7B"/>
    <w:rsid w:val="008B5C89"/>
    <w:rsid w:val="008B68EA"/>
    <w:rsid w:val="008B7383"/>
    <w:rsid w:val="008B751A"/>
    <w:rsid w:val="008B75CA"/>
    <w:rsid w:val="008C026C"/>
    <w:rsid w:val="008C2BB8"/>
    <w:rsid w:val="008C2E30"/>
    <w:rsid w:val="008C2EE5"/>
    <w:rsid w:val="008C2FCD"/>
    <w:rsid w:val="008C2FFB"/>
    <w:rsid w:val="008C41DE"/>
    <w:rsid w:val="008C4920"/>
    <w:rsid w:val="008C5754"/>
    <w:rsid w:val="008C58FF"/>
    <w:rsid w:val="008D1904"/>
    <w:rsid w:val="008D1B3A"/>
    <w:rsid w:val="008D27B3"/>
    <w:rsid w:val="008D63A1"/>
    <w:rsid w:val="008D7270"/>
    <w:rsid w:val="008E1185"/>
    <w:rsid w:val="008E1D0C"/>
    <w:rsid w:val="008E2E5B"/>
    <w:rsid w:val="008E3DD5"/>
    <w:rsid w:val="008E3F8F"/>
    <w:rsid w:val="008E4EDD"/>
    <w:rsid w:val="008E5710"/>
    <w:rsid w:val="008E74D1"/>
    <w:rsid w:val="008E7A09"/>
    <w:rsid w:val="008E7A7C"/>
    <w:rsid w:val="008F0F16"/>
    <w:rsid w:val="008F2592"/>
    <w:rsid w:val="008F2FDF"/>
    <w:rsid w:val="008F3082"/>
    <w:rsid w:val="008F6B2E"/>
    <w:rsid w:val="008F6DA8"/>
    <w:rsid w:val="008F6FF2"/>
    <w:rsid w:val="008F7877"/>
    <w:rsid w:val="00900A1A"/>
    <w:rsid w:val="00901D71"/>
    <w:rsid w:val="009030CF"/>
    <w:rsid w:val="00903299"/>
    <w:rsid w:val="009035D3"/>
    <w:rsid w:val="00905D0C"/>
    <w:rsid w:val="00906498"/>
    <w:rsid w:val="00906A62"/>
    <w:rsid w:val="009074B5"/>
    <w:rsid w:val="009079E0"/>
    <w:rsid w:val="00910ED7"/>
    <w:rsid w:val="009113EF"/>
    <w:rsid w:val="009156A4"/>
    <w:rsid w:val="00920AB7"/>
    <w:rsid w:val="00920B23"/>
    <w:rsid w:val="009213FB"/>
    <w:rsid w:val="00921D0B"/>
    <w:rsid w:val="00922282"/>
    <w:rsid w:val="009236A6"/>
    <w:rsid w:val="00924293"/>
    <w:rsid w:val="00925D08"/>
    <w:rsid w:val="00925EA4"/>
    <w:rsid w:val="009260DF"/>
    <w:rsid w:val="00927A35"/>
    <w:rsid w:val="0093033E"/>
    <w:rsid w:val="00933350"/>
    <w:rsid w:val="00933667"/>
    <w:rsid w:val="0093368C"/>
    <w:rsid w:val="0093470D"/>
    <w:rsid w:val="0093473E"/>
    <w:rsid w:val="009347DE"/>
    <w:rsid w:val="00934EAB"/>
    <w:rsid w:val="009350CF"/>
    <w:rsid w:val="00935185"/>
    <w:rsid w:val="009357C4"/>
    <w:rsid w:val="009362EB"/>
    <w:rsid w:val="009368ED"/>
    <w:rsid w:val="00936DD4"/>
    <w:rsid w:val="00936F67"/>
    <w:rsid w:val="009371A2"/>
    <w:rsid w:val="00937C10"/>
    <w:rsid w:val="00940300"/>
    <w:rsid w:val="009409C1"/>
    <w:rsid w:val="00942FD5"/>
    <w:rsid w:val="00943402"/>
    <w:rsid w:val="009438BE"/>
    <w:rsid w:val="0094418E"/>
    <w:rsid w:val="00946BC6"/>
    <w:rsid w:val="00950C3E"/>
    <w:rsid w:val="00951934"/>
    <w:rsid w:val="00952D19"/>
    <w:rsid w:val="0095417B"/>
    <w:rsid w:val="00956666"/>
    <w:rsid w:val="00957A82"/>
    <w:rsid w:val="0096150A"/>
    <w:rsid w:val="0096152A"/>
    <w:rsid w:val="00961F9D"/>
    <w:rsid w:val="009622E4"/>
    <w:rsid w:val="0096370A"/>
    <w:rsid w:val="009649E2"/>
    <w:rsid w:val="009668C9"/>
    <w:rsid w:val="00970329"/>
    <w:rsid w:val="0097072C"/>
    <w:rsid w:val="0097101F"/>
    <w:rsid w:val="00971C84"/>
    <w:rsid w:val="00972AD5"/>
    <w:rsid w:val="00973042"/>
    <w:rsid w:val="00973C8E"/>
    <w:rsid w:val="00974432"/>
    <w:rsid w:val="00974766"/>
    <w:rsid w:val="00975D6D"/>
    <w:rsid w:val="0097655F"/>
    <w:rsid w:val="00977F6C"/>
    <w:rsid w:val="009806D2"/>
    <w:rsid w:val="00980A15"/>
    <w:rsid w:val="00981E7B"/>
    <w:rsid w:val="009829F2"/>
    <w:rsid w:val="009831D3"/>
    <w:rsid w:val="00983900"/>
    <w:rsid w:val="0098390C"/>
    <w:rsid w:val="009839AA"/>
    <w:rsid w:val="00985F50"/>
    <w:rsid w:val="00986C9F"/>
    <w:rsid w:val="00987CBC"/>
    <w:rsid w:val="00990F15"/>
    <w:rsid w:val="00994DD4"/>
    <w:rsid w:val="00995587"/>
    <w:rsid w:val="00996397"/>
    <w:rsid w:val="0099737D"/>
    <w:rsid w:val="00997CC3"/>
    <w:rsid w:val="00997EC9"/>
    <w:rsid w:val="009A0031"/>
    <w:rsid w:val="009A06DF"/>
    <w:rsid w:val="009A11C7"/>
    <w:rsid w:val="009A1FFA"/>
    <w:rsid w:val="009A289B"/>
    <w:rsid w:val="009A3058"/>
    <w:rsid w:val="009A3087"/>
    <w:rsid w:val="009A378F"/>
    <w:rsid w:val="009A3DA1"/>
    <w:rsid w:val="009A4899"/>
    <w:rsid w:val="009A4B2A"/>
    <w:rsid w:val="009A5AE5"/>
    <w:rsid w:val="009A5EBF"/>
    <w:rsid w:val="009A5F14"/>
    <w:rsid w:val="009A7223"/>
    <w:rsid w:val="009A752B"/>
    <w:rsid w:val="009A7E56"/>
    <w:rsid w:val="009B121B"/>
    <w:rsid w:val="009B309F"/>
    <w:rsid w:val="009B3F2A"/>
    <w:rsid w:val="009B7C93"/>
    <w:rsid w:val="009C0C67"/>
    <w:rsid w:val="009C14EE"/>
    <w:rsid w:val="009C1975"/>
    <w:rsid w:val="009C2053"/>
    <w:rsid w:val="009C2D00"/>
    <w:rsid w:val="009C3791"/>
    <w:rsid w:val="009C3827"/>
    <w:rsid w:val="009C3FB4"/>
    <w:rsid w:val="009C4381"/>
    <w:rsid w:val="009C678A"/>
    <w:rsid w:val="009C68C8"/>
    <w:rsid w:val="009C6C94"/>
    <w:rsid w:val="009D02CF"/>
    <w:rsid w:val="009D17DC"/>
    <w:rsid w:val="009D2158"/>
    <w:rsid w:val="009D3A46"/>
    <w:rsid w:val="009D50A0"/>
    <w:rsid w:val="009D6A30"/>
    <w:rsid w:val="009D7F58"/>
    <w:rsid w:val="009E1677"/>
    <w:rsid w:val="009E1804"/>
    <w:rsid w:val="009E2D2C"/>
    <w:rsid w:val="009E3196"/>
    <w:rsid w:val="009E3B60"/>
    <w:rsid w:val="009E3C48"/>
    <w:rsid w:val="009E3D8C"/>
    <w:rsid w:val="009E590B"/>
    <w:rsid w:val="009E603B"/>
    <w:rsid w:val="009E632D"/>
    <w:rsid w:val="009E6FBB"/>
    <w:rsid w:val="009E72E3"/>
    <w:rsid w:val="009F329A"/>
    <w:rsid w:val="009F3C0F"/>
    <w:rsid w:val="009F4826"/>
    <w:rsid w:val="009F6BE6"/>
    <w:rsid w:val="00A00536"/>
    <w:rsid w:val="00A0119E"/>
    <w:rsid w:val="00A0214E"/>
    <w:rsid w:val="00A02383"/>
    <w:rsid w:val="00A023EF"/>
    <w:rsid w:val="00A04987"/>
    <w:rsid w:val="00A04E6C"/>
    <w:rsid w:val="00A051B6"/>
    <w:rsid w:val="00A05E2C"/>
    <w:rsid w:val="00A06DF3"/>
    <w:rsid w:val="00A06EEB"/>
    <w:rsid w:val="00A07961"/>
    <w:rsid w:val="00A07F61"/>
    <w:rsid w:val="00A10346"/>
    <w:rsid w:val="00A104CC"/>
    <w:rsid w:val="00A10898"/>
    <w:rsid w:val="00A10C9E"/>
    <w:rsid w:val="00A146FF"/>
    <w:rsid w:val="00A14E64"/>
    <w:rsid w:val="00A1550C"/>
    <w:rsid w:val="00A15D8C"/>
    <w:rsid w:val="00A15D9C"/>
    <w:rsid w:val="00A16545"/>
    <w:rsid w:val="00A16CD8"/>
    <w:rsid w:val="00A17835"/>
    <w:rsid w:val="00A17DEC"/>
    <w:rsid w:val="00A21A3B"/>
    <w:rsid w:val="00A22E56"/>
    <w:rsid w:val="00A23383"/>
    <w:rsid w:val="00A2426F"/>
    <w:rsid w:val="00A26423"/>
    <w:rsid w:val="00A27069"/>
    <w:rsid w:val="00A302E6"/>
    <w:rsid w:val="00A303F1"/>
    <w:rsid w:val="00A309ED"/>
    <w:rsid w:val="00A30CF1"/>
    <w:rsid w:val="00A31C10"/>
    <w:rsid w:val="00A33082"/>
    <w:rsid w:val="00A349B6"/>
    <w:rsid w:val="00A34B00"/>
    <w:rsid w:val="00A350CF"/>
    <w:rsid w:val="00A35415"/>
    <w:rsid w:val="00A368E9"/>
    <w:rsid w:val="00A3691F"/>
    <w:rsid w:val="00A3706F"/>
    <w:rsid w:val="00A40359"/>
    <w:rsid w:val="00A4045C"/>
    <w:rsid w:val="00A40518"/>
    <w:rsid w:val="00A40FC7"/>
    <w:rsid w:val="00A41A21"/>
    <w:rsid w:val="00A439AA"/>
    <w:rsid w:val="00A43B3E"/>
    <w:rsid w:val="00A43C3A"/>
    <w:rsid w:val="00A451C7"/>
    <w:rsid w:val="00A52222"/>
    <w:rsid w:val="00A54407"/>
    <w:rsid w:val="00A54B9C"/>
    <w:rsid w:val="00A553E3"/>
    <w:rsid w:val="00A55E8E"/>
    <w:rsid w:val="00A56DF6"/>
    <w:rsid w:val="00A56E86"/>
    <w:rsid w:val="00A57F9D"/>
    <w:rsid w:val="00A61DC6"/>
    <w:rsid w:val="00A63EAD"/>
    <w:rsid w:val="00A65B8E"/>
    <w:rsid w:val="00A6621A"/>
    <w:rsid w:val="00A66B49"/>
    <w:rsid w:val="00A67EFC"/>
    <w:rsid w:val="00A7043A"/>
    <w:rsid w:val="00A70757"/>
    <w:rsid w:val="00A70A3B"/>
    <w:rsid w:val="00A71697"/>
    <w:rsid w:val="00A727AC"/>
    <w:rsid w:val="00A72A3A"/>
    <w:rsid w:val="00A72C21"/>
    <w:rsid w:val="00A734FE"/>
    <w:rsid w:val="00A747B7"/>
    <w:rsid w:val="00A75D42"/>
    <w:rsid w:val="00A7693E"/>
    <w:rsid w:val="00A76E81"/>
    <w:rsid w:val="00A770CD"/>
    <w:rsid w:val="00A77840"/>
    <w:rsid w:val="00A8008A"/>
    <w:rsid w:val="00A802E1"/>
    <w:rsid w:val="00A80A6B"/>
    <w:rsid w:val="00A813B3"/>
    <w:rsid w:val="00A8338B"/>
    <w:rsid w:val="00A83534"/>
    <w:rsid w:val="00A8393C"/>
    <w:rsid w:val="00A8399F"/>
    <w:rsid w:val="00A8426E"/>
    <w:rsid w:val="00A84691"/>
    <w:rsid w:val="00A8586D"/>
    <w:rsid w:val="00A85AD0"/>
    <w:rsid w:val="00A869D2"/>
    <w:rsid w:val="00A86A6A"/>
    <w:rsid w:val="00A874A0"/>
    <w:rsid w:val="00A87EC2"/>
    <w:rsid w:val="00A93AAD"/>
    <w:rsid w:val="00A93DC5"/>
    <w:rsid w:val="00A949C8"/>
    <w:rsid w:val="00A952A0"/>
    <w:rsid w:val="00A952AC"/>
    <w:rsid w:val="00A95410"/>
    <w:rsid w:val="00A95CEB"/>
    <w:rsid w:val="00A95DBF"/>
    <w:rsid w:val="00A96802"/>
    <w:rsid w:val="00A96AE3"/>
    <w:rsid w:val="00A979E9"/>
    <w:rsid w:val="00AA0044"/>
    <w:rsid w:val="00AA0619"/>
    <w:rsid w:val="00AA08EF"/>
    <w:rsid w:val="00AA13F7"/>
    <w:rsid w:val="00AA2E6B"/>
    <w:rsid w:val="00AA3B7B"/>
    <w:rsid w:val="00AA3BB8"/>
    <w:rsid w:val="00AA3C2A"/>
    <w:rsid w:val="00AA4A9E"/>
    <w:rsid w:val="00AA50BF"/>
    <w:rsid w:val="00AA5433"/>
    <w:rsid w:val="00AA67AD"/>
    <w:rsid w:val="00AA6DE0"/>
    <w:rsid w:val="00AA6F93"/>
    <w:rsid w:val="00AA7D7A"/>
    <w:rsid w:val="00AB05C9"/>
    <w:rsid w:val="00AB2465"/>
    <w:rsid w:val="00AB2CB1"/>
    <w:rsid w:val="00AB2EEA"/>
    <w:rsid w:val="00AB3A10"/>
    <w:rsid w:val="00AB5DE4"/>
    <w:rsid w:val="00AC0FC9"/>
    <w:rsid w:val="00AC1182"/>
    <w:rsid w:val="00AC1519"/>
    <w:rsid w:val="00AC1E56"/>
    <w:rsid w:val="00AC233F"/>
    <w:rsid w:val="00AC709E"/>
    <w:rsid w:val="00AD1CB8"/>
    <w:rsid w:val="00AD1EAB"/>
    <w:rsid w:val="00AD2419"/>
    <w:rsid w:val="00AD68E6"/>
    <w:rsid w:val="00AE0594"/>
    <w:rsid w:val="00AE05AD"/>
    <w:rsid w:val="00AE0847"/>
    <w:rsid w:val="00AE1B48"/>
    <w:rsid w:val="00AE2576"/>
    <w:rsid w:val="00AE4147"/>
    <w:rsid w:val="00AE4A18"/>
    <w:rsid w:val="00AE4F62"/>
    <w:rsid w:val="00AE5175"/>
    <w:rsid w:val="00AE599E"/>
    <w:rsid w:val="00AE667E"/>
    <w:rsid w:val="00AE7A10"/>
    <w:rsid w:val="00AE7A5D"/>
    <w:rsid w:val="00AF01D8"/>
    <w:rsid w:val="00AF0933"/>
    <w:rsid w:val="00AF1223"/>
    <w:rsid w:val="00AF270C"/>
    <w:rsid w:val="00AF2733"/>
    <w:rsid w:val="00AF2E2D"/>
    <w:rsid w:val="00AF34EB"/>
    <w:rsid w:val="00AF3517"/>
    <w:rsid w:val="00AF4648"/>
    <w:rsid w:val="00AF57FC"/>
    <w:rsid w:val="00AF5825"/>
    <w:rsid w:val="00AF65EA"/>
    <w:rsid w:val="00B03B27"/>
    <w:rsid w:val="00B0431C"/>
    <w:rsid w:val="00B04D1B"/>
    <w:rsid w:val="00B0544B"/>
    <w:rsid w:val="00B05AD8"/>
    <w:rsid w:val="00B066F7"/>
    <w:rsid w:val="00B06D11"/>
    <w:rsid w:val="00B076B4"/>
    <w:rsid w:val="00B1065E"/>
    <w:rsid w:val="00B11584"/>
    <w:rsid w:val="00B133DF"/>
    <w:rsid w:val="00B13FB8"/>
    <w:rsid w:val="00B142CB"/>
    <w:rsid w:val="00B14BC9"/>
    <w:rsid w:val="00B15864"/>
    <w:rsid w:val="00B15AF2"/>
    <w:rsid w:val="00B16730"/>
    <w:rsid w:val="00B16ADD"/>
    <w:rsid w:val="00B204C4"/>
    <w:rsid w:val="00B20AAE"/>
    <w:rsid w:val="00B20E32"/>
    <w:rsid w:val="00B22B3C"/>
    <w:rsid w:val="00B24ED9"/>
    <w:rsid w:val="00B25345"/>
    <w:rsid w:val="00B2542B"/>
    <w:rsid w:val="00B25BA8"/>
    <w:rsid w:val="00B261EB"/>
    <w:rsid w:val="00B26F76"/>
    <w:rsid w:val="00B27252"/>
    <w:rsid w:val="00B3050F"/>
    <w:rsid w:val="00B30626"/>
    <w:rsid w:val="00B30B7D"/>
    <w:rsid w:val="00B30D59"/>
    <w:rsid w:val="00B34F0B"/>
    <w:rsid w:val="00B358ED"/>
    <w:rsid w:val="00B35915"/>
    <w:rsid w:val="00B35EE8"/>
    <w:rsid w:val="00B36625"/>
    <w:rsid w:val="00B37528"/>
    <w:rsid w:val="00B375EE"/>
    <w:rsid w:val="00B40A46"/>
    <w:rsid w:val="00B419FD"/>
    <w:rsid w:val="00B41C28"/>
    <w:rsid w:val="00B41D65"/>
    <w:rsid w:val="00B42494"/>
    <w:rsid w:val="00B438AE"/>
    <w:rsid w:val="00B444DB"/>
    <w:rsid w:val="00B46A9E"/>
    <w:rsid w:val="00B477F9"/>
    <w:rsid w:val="00B47DEB"/>
    <w:rsid w:val="00B522BD"/>
    <w:rsid w:val="00B5300E"/>
    <w:rsid w:val="00B530BE"/>
    <w:rsid w:val="00B530EC"/>
    <w:rsid w:val="00B53460"/>
    <w:rsid w:val="00B535E4"/>
    <w:rsid w:val="00B53762"/>
    <w:rsid w:val="00B552E6"/>
    <w:rsid w:val="00B56AB0"/>
    <w:rsid w:val="00B56D1D"/>
    <w:rsid w:val="00B606DE"/>
    <w:rsid w:val="00B615F7"/>
    <w:rsid w:val="00B617D7"/>
    <w:rsid w:val="00B6271F"/>
    <w:rsid w:val="00B62944"/>
    <w:rsid w:val="00B62E4E"/>
    <w:rsid w:val="00B63301"/>
    <w:rsid w:val="00B63B77"/>
    <w:rsid w:val="00B6535D"/>
    <w:rsid w:val="00B66518"/>
    <w:rsid w:val="00B667AF"/>
    <w:rsid w:val="00B673B9"/>
    <w:rsid w:val="00B70B31"/>
    <w:rsid w:val="00B733EB"/>
    <w:rsid w:val="00B73AEA"/>
    <w:rsid w:val="00B74273"/>
    <w:rsid w:val="00B74FA9"/>
    <w:rsid w:val="00B7563C"/>
    <w:rsid w:val="00B75C0B"/>
    <w:rsid w:val="00B77207"/>
    <w:rsid w:val="00B7756D"/>
    <w:rsid w:val="00B77C7F"/>
    <w:rsid w:val="00B805D9"/>
    <w:rsid w:val="00B8115B"/>
    <w:rsid w:val="00B81A68"/>
    <w:rsid w:val="00B83324"/>
    <w:rsid w:val="00B865CB"/>
    <w:rsid w:val="00B8761E"/>
    <w:rsid w:val="00B904A8"/>
    <w:rsid w:val="00B9115F"/>
    <w:rsid w:val="00B9311A"/>
    <w:rsid w:val="00B93192"/>
    <w:rsid w:val="00B93634"/>
    <w:rsid w:val="00B94D6C"/>
    <w:rsid w:val="00B9521A"/>
    <w:rsid w:val="00B96A8B"/>
    <w:rsid w:val="00BA057F"/>
    <w:rsid w:val="00BA2773"/>
    <w:rsid w:val="00BA2ABB"/>
    <w:rsid w:val="00BA38A1"/>
    <w:rsid w:val="00BA3EE3"/>
    <w:rsid w:val="00BA7D2B"/>
    <w:rsid w:val="00BB013F"/>
    <w:rsid w:val="00BB1C0A"/>
    <w:rsid w:val="00BB2B79"/>
    <w:rsid w:val="00BB3B5D"/>
    <w:rsid w:val="00BB42FA"/>
    <w:rsid w:val="00BB457B"/>
    <w:rsid w:val="00BB604A"/>
    <w:rsid w:val="00BB611E"/>
    <w:rsid w:val="00BB61F9"/>
    <w:rsid w:val="00BB668C"/>
    <w:rsid w:val="00BB6E20"/>
    <w:rsid w:val="00BB7331"/>
    <w:rsid w:val="00BC30A3"/>
    <w:rsid w:val="00BC354D"/>
    <w:rsid w:val="00BC4545"/>
    <w:rsid w:val="00BC4822"/>
    <w:rsid w:val="00BC761E"/>
    <w:rsid w:val="00BC7B73"/>
    <w:rsid w:val="00BD02C4"/>
    <w:rsid w:val="00BD2448"/>
    <w:rsid w:val="00BD2659"/>
    <w:rsid w:val="00BD2AC3"/>
    <w:rsid w:val="00BD30AF"/>
    <w:rsid w:val="00BD4262"/>
    <w:rsid w:val="00BD4FB5"/>
    <w:rsid w:val="00BD51C0"/>
    <w:rsid w:val="00BD56E2"/>
    <w:rsid w:val="00BD67AE"/>
    <w:rsid w:val="00BD6E57"/>
    <w:rsid w:val="00BD78AC"/>
    <w:rsid w:val="00BE0AD9"/>
    <w:rsid w:val="00BE1CD6"/>
    <w:rsid w:val="00BE25B9"/>
    <w:rsid w:val="00BE27B2"/>
    <w:rsid w:val="00BE335B"/>
    <w:rsid w:val="00BE39B6"/>
    <w:rsid w:val="00BE4307"/>
    <w:rsid w:val="00BE63F4"/>
    <w:rsid w:val="00BE70F7"/>
    <w:rsid w:val="00BE7BC5"/>
    <w:rsid w:val="00BF043D"/>
    <w:rsid w:val="00BF0A23"/>
    <w:rsid w:val="00BF0F28"/>
    <w:rsid w:val="00BF116F"/>
    <w:rsid w:val="00BF1C62"/>
    <w:rsid w:val="00BF28C9"/>
    <w:rsid w:val="00BF2B50"/>
    <w:rsid w:val="00BF367D"/>
    <w:rsid w:val="00BF43A8"/>
    <w:rsid w:val="00BF57FB"/>
    <w:rsid w:val="00BF59A5"/>
    <w:rsid w:val="00BF7DE0"/>
    <w:rsid w:val="00C01B68"/>
    <w:rsid w:val="00C0231C"/>
    <w:rsid w:val="00C03729"/>
    <w:rsid w:val="00C07069"/>
    <w:rsid w:val="00C07402"/>
    <w:rsid w:val="00C0762F"/>
    <w:rsid w:val="00C10585"/>
    <w:rsid w:val="00C10CDB"/>
    <w:rsid w:val="00C11481"/>
    <w:rsid w:val="00C1281B"/>
    <w:rsid w:val="00C13540"/>
    <w:rsid w:val="00C14AC8"/>
    <w:rsid w:val="00C15A2A"/>
    <w:rsid w:val="00C171C2"/>
    <w:rsid w:val="00C22752"/>
    <w:rsid w:val="00C22817"/>
    <w:rsid w:val="00C22A3E"/>
    <w:rsid w:val="00C236E8"/>
    <w:rsid w:val="00C23ADF"/>
    <w:rsid w:val="00C30019"/>
    <w:rsid w:val="00C3029B"/>
    <w:rsid w:val="00C3140E"/>
    <w:rsid w:val="00C31FA0"/>
    <w:rsid w:val="00C325D4"/>
    <w:rsid w:val="00C33AE4"/>
    <w:rsid w:val="00C33F74"/>
    <w:rsid w:val="00C34B7D"/>
    <w:rsid w:val="00C34BAD"/>
    <w:rsid w:val="00C34F40"/>
    <w:rsid w:val="00C35472"/>
    <w:rsid w:val="00C359DF"/>
    <w:rsid w:val="00C35A6C"/>
    <w:rsid w:val="00C35E97"/>
    <w:rsid w:val="00C36CD9"/>
    <w:rsid w:val="00C37242"/>
    <w:rsid w:val="00C37444"/>
    <w:rsid w:val="00C37CB1"/>
    <w:rsid w:val="00C37F6D"/>
    <w:rsid w:val="00C4070A"/>
    <w:rsid w:val="00C41CF8"/>
    <w:rsid w:val="00C425E0"/>
    <w:rsid w:val="00C42E23"/>
    <w:rsid w:val="00C435DC"/>
    <w:rsid w:val="00C43837"/>
    <w:rsid w:val="00C44316"/>
    <w:rsid w:val="00C452E9"/>
    <w:rsid w:val="00C4542D"/>
    <w:rsid w:val="00C466E8"/>
    <w:rsid w:val="00C46FD1"/>
    <w:rsid w:val="00C472F3"/>
    <w:rsid w:val="00C475F4"/>
    <w:rsid w:val="00C51B5D"/>
    <w:rsid w:val="00C5216A"/>
    <w:rsid w:val="00C52E31"/>
    <w:rsid w:val="00C53100"/>
    <w:rsid w:val="00C533BB"/>
    <w:rsid w:val="00C53DDC"/>
    <w:rsid w:val="00C54785"/>
    <w:rsid w:val="00C54DBE"/>
    <w:rsid w:val="00C551C0"/>
    <w:rsid w:val="00C5523F"/>
    <w:rsid w:val="00C5584A"/>
    <w:rsid w:val="00C568C7"/>
    <w:rsid w:val="00C56C74"/>
    <w:rsid w:val="00C60377"/>
    <w:rsid w:val="00C60A27"/>
    <w:rsid w:val="00C61287"/>
    <w:rsid w:val="00C61DD0"/>
    <w:rsid w:val="00C6231B"/>
    <w:rsid w:val="00C64EAC"/>
    <w:rsid w:val="00C65B4A"/>
    <w:rsid w:val="00C67CAF"/>
    <w:rsid w:val="00C70A63"/>
    <w:rsid w:val="00C71E73"/>
    <w:rsid w:val="00C7258E"/>
    <w:rsid w:val="00C733EF"/>
    <w:rsid w:val="00C73664"/>
    <w:rsid w:val="00C746CE"/>
    <w:rsid w:val="00C74F74"/>
    <w:rsid w:val="00C75393"/>
    <w:rsid w:val="00C758A4"/>
    <w:rsid w:val="00C76083"/>
    <w:rsid w:val="00C77663"/>
    <w:rsid w:val="00C77B55"/>
    <w:rsid w:val="00C80638"/>
    <w:rsid w:val="00C806E2"/>
    <w:rsid w:val="00C808F2"/>
    <w:rsid w:val="00C815CD"/>
    <w:rsid w:val="00C8280F"/>
    <w:rsid w:val="00C834BE"/>
    <w:rsid w:val="00C83A3B"/>
    <w:rsid w:val="00C83DCB"/>
    <w:rsid w:val="00C84F49"/>
    <w:rsid w:val="00C85C5B"/>
    <w:rsid w:val="00C87424"/>
    <w:rsid w:val="00C87C77"/>
    <w:rsid w:val="00C91238"/>
    <w:rsid w:val="00C9191C"/>
    <w:rsid w:val="00C92C05"/>
    <w:rsid w:val="00C93A9C"/>
    <w:rsid w:val="00C93EEE"/>
    <w:rsid w:val="00C953DC"/>
    <w:rsid w:val="00C954DF"/>
    <w:rsid w:val="00C9773D"/>
    <w:rsid w:val="00CA06E4"/>
    <w:rsid w:val="00CA0C94"/>
    <w:rsid w:val="00CA0E6E"/>
    <w:rsid w:val="00CA18FD"/>
    <w:rsid w:val="00CA1D7D"/>
    <w:rsid w:val="00CA3109"/>
    <w:rsid w:val="00CA458A"/>
    <w:rsid w:val="00CA4A15"/>
    <w:rsid w:val="00CA4A7F"/>
    <w:rsid w:val="00CA52C1"/>
    <w:rsid w:val="00CA5B2E"/>
    <w:rsid w:val="00CA6775"/>
    <w:rsid w:val="00CB23FF"/>
    <w:rsid w:val="00CB2522"/>
    <w:rsid w:val="00CB2A9D"/>
    <w:rsid w:val="00CB3508"/>
    <w:rsid w:val="00CB3781"/>
    <w:rsid w:val="00CB4541"/>
    <w:rsid w:val="00CB466C"/>
    <w:rsid w:val="00CB46EA"/>
    <w:rsid w:val="00CB5D6D"/>
    <w:rsid w:val="00CB5E52"/>
    <w:rsid w:val="00CB7879"/>
    <w:rsid w:val="00CB7A6F"/>
    <w:rsid w:val="00CC008E"/>
    <w:rsid w:val="00CC150A"/>
    <w:rsid w:val="00CC1CB4"/>
    <w:rsid w:val="00CC1E84"/>
    <w:rsid w:val="00CC341C"/>
    <w:rsid w:val="00CC3A9E"/>
    <w:rsid w:val="00CC490A"/>
    <w:rsid w:val="00CC4B0B"/>
    <w:rsid w:val="00CC5486"/>
    <w:rsid w:val="00CC5C94"/>
    <w:rsid w:val="00CC64A3"/>
    <w:rsid w:val="00CC6DE6"/>
    <w:rsid w:val="00CD04B8"/>
    <w:rsid w:val="00CD0D91"/>
    <w:rsid w:val="00CD13A2"/>
    <w:rsid w:val="00CD19B8"/>
    <w:rsid w:val="00CD1A1A"/>
    <w:rsid w:val="00CD1E00"/>
    <w:rsid w:val="00CD25A1"/>
    <w:rsid w:val="00CD3D16"/>
    <w:rsid w:val="00CD4232"/>
    <w:rsid w:val="00CD559D"/>
    <w:rsid w:val="00CD5CC2"/>
    <w:rsid w:val="00CD5D68"/>
    <w:rsid w:val="00CD676F"/>
    <w:rsid w:val="00CD7FEB"/>
    <w:rsid w:val="00CE11C3"/>
    <w:rsid w:val="00CE27EB"/>
    <w:rsid w:val="00CE2A85"/>
    <w:rsid w:val="00CE31C5"/>
    <w:rsid w:val="00CE553B"/>
    <w:rsid w:val="00CE6682"/>
    <w:rsid w:val="00CE76E0"/>
    <w:rsid w:val="00CF0733"/>
    <w:rsid w:val="00CF178E"/>
    <w:rsid w:val="00CF2849"/>
    <w:rsid w:val="00CF2B21"/>
    <w:rsid w:val="00CF3060"/>
    <w:rsid w:val="00CF37BE"/>
    <w:rsid w:val="00CF4323"/>
    <w:rsid w:val="00CF4906"/>
    <w:rsid w:val="00CF4BCA"/>
    <w:rsid w:val="00CF4C49"/>
    <w:rsid w:val="00CF55D9"/>
    <w:rsid w:val="00CF5BD5"/>
    <w:rsid w:val="00CF605F"/>
    <w:rsid w:val="00CF6C13"/>
    <w:rsid w:val="00CF6CA4"/>
    <w:rsid w:val="00CF75F7"/>
    <w:rsid w:val="00CF7A53"/>
    <w:rsid w:val="00D02EA6"/>
    <w:rsid w:val="00D03061"/>
    <w:rsid w:val="00D0309F"/>
    <w:rsid w:val="00D04D06"/>
    <w:rsid w:val="00D05648"/>
    <w:rsid w:val="00D06D05"/>
    <w:rsid w:val="00D07189"/>
    <w:rsid w:val="00D0787E"/>
    <w:rsid w:val="00D10678"/>
    <w:rsid w:val="00D11F20"/>
    <w:rsid w:val="00D127DE"/>
    <w:rsid w:val="00D13F4E"/>
    <w:rsid w:val="00D1434B"/>
    <w:rsid w:val="00D20B62"/>
    <w:rsid w:val="00D213F2"/>
    <w:rsid w:val="00D215E6"/>
    <w:rsid w:val="00D228FD"/>
    <w:rsid w:val="00D234E9"/>
    <w:rsid w:val="00D24814"/>
    <w:rsid w:val="00D25008"/>
    <w:rsid w:val="00D25B5B"/>
    <w:rsid w:val="00D25C55"/>
    <w:rsid w:val="00D25D57"/>
    <w:rsid w:val="00D26A62"/>
    <w:rsid w:val="00D318C8"/>
    <w:rsid w:val="00D31B1D"/>
    <w:rsid w:val="00D33DB8"/>
    <w:rsid w:val="00D349EC"/>
    <w:rsid w:val="00D35941"/>
    <w:rsid w:val="00D37D1C"/>
    <w:rsid w:val="00D404F1"/>
    <w:rsid w:val="00D40F9B"/>
    <w:rsid w:val="00D41229"/>
    <w:rsid w:val="00D41CB0"/>
    <w:rsid w:val="00D43A6D"/>
    <w:rsid w:val="00D44038"/>
    <w:rsid w:val="00D44098"/>
    <w:rsid w:val="00D44354"/>
    <w:rsid w:val="00D453DD"/>
    <w:rsid w:val="00D458F5"/>
    <w:rsid w:val="00D4597F"/>
    <w:rsid w:val="00D472D5"/>
    <w:rsid w:val="00D47657"/>
    <w:rsid w:val="00D47CD9"/>
    <w:rsid w:val="00D5045E"/>
    <w:rsid w:val="00D51BDD"/>
    <w:rsid w:val="00D526A3"/>
    <w:rsid w:val="00D538D3"/>
    <w:rsid w:val="00D53966"/>
    <w:rsid w:val="00D55185"/>
    <w:rsid w:val="00D579E6"/>
    <w:rsid w:val="00D57B42"/>
    <w:rsid w:val="00D60761"/>
    <w:rsid w:val="00D60F1C"/>
    <w:rsid w:val="00D610D3"/>
    <w:rsid w:val="00D631E9"/>
    <w:rsid w:val="00D64CDF"/>
    <w:rsid w:val="00D66B23"/>
    <w:rsid w:val="00D67701"/>
    <w:rsid w:val="00D67D19"/>
    <w:rsid w:val="00D705A3"/>
    <w:rsid w:val="00D710C3"/>
    <w:rsid w:val="00D71CF4"/>
    <w:rsid w:val="00D72AB2"/>
    <w:rsid w:val="00D746DB"/>
    <w:rsid w:val="00D74FDF"/>
    <w:rsid w:val="00D7592A"/>
    <w:rsid w:val="00D77261"/>
    <w:rsid w:val="00D77D3F"/>
    <w:rsid w:val="00D80E90"/>
    <w:rsid w:val="00D828A4"/>
    <w:rsid w:val="00D82955"/>
    <w:rsid w:val="00D83018"/>
    <w:rsid w:val="00D83B42"/>
    <w:rsid w:val="00D8451C"/>
    <w:rsid w:val="00D84D25"/>
    <w:rsid w:val="00D86539"/>
    <w:rsid w:val="00D86F21"/>
    <w:rsid w:val="00D875E9"/>
    <w:rsid w:val="00D90363"/>
    <w:rsid w:val="00D92CEF"/>
    <w:rsid w:val="00D930A6"/>
    <w:rsid w:val="00D93255"/>
    <w:rsid w:val="00D938BB"/>
    <w:rsid w:val="00D93FEC"/>
    <w:rsid w:val="00D9460A"/>
    <w:rsid w:val="00D95F57"/>
    <w:rsid w:val="00D961C5"/>
    <w:rsid w:val="00DA071D"/>
    <w:rsid w:val="00DA1C08"/>
    <w:rsid w:val="00DA1D68"/>
    <w:rsid w:val="00DA25A4"/>
    <w:rsid w:val="00DA274D"/>
    <w:rsid w:val="00DA2A23"/>
    <w:rsid w:val="00DA306B"/>
    <w:rsid w:val="00DA3505"/>
    <w:rsid w:val="00DA410D"/>
    <w:rsid w:val="00DA6ED6"/>
    <w:rsid w:val="00DA7B0E"/>
    <w:rsid w:val="00DA7B38"/>
    <w:rsid w:val="00DA7D64"/>
    <w:rsid w:val="00DB1AA9"/>
    <w:rsid w:val="00DB2B90"/>
    <w:rsid w:val="00DB3F67"/>
    <w:rsid w:val="00DB706F"/>
    <w:rsid w:val="00DB7D65"/>
    <w:rsid w:val="00DC0C6F"/>
    <w:rsid w:val="00DC14CA"/>
    <w:rsid w:val="00DC276F"/>
    <w:rsid w:val="00DC27C7"/>
    <w:rsid w:val="00DC2A7C"/>
    <w:rsid w:val="00DC2DE6"/>
    <w:rsid w:val="00DC40B6"/>
    <w:rsid w:val="00DC4A22"/>
    <w:rsid w:val="00DC4AB1"/>
    <w:rsid w:val="00DC64C7"/>
    <w:rsid w:val="00DC6D8E"/>
    <w:rsid w:val="00DC742C"/>
    <w:rsid w:val="00DC7B97"/>
    <w:rsid w:val="00DD0157"/>
    <w:rsid w:val="00DD043E"/>
    <w:rsid w:val="00DD0C08"/>
    <w:rsid w:val="00DD0FFF"/>
    <w:rsid w:val="00DD1481"/>
    <w:rsid w:val="00DD1A85"/>
    <w:rsid w:val="00DD2499"/>
    <w:rsid w:val="00DD24E3"/>
    <w:rsid w:val="00DD25AB"/>
    <w:rsid w:val="00DD4040"/>
    <w:rsid w:val="00DD58F8"/>
    <w:rsid w:val="00DD7537"/>
    <w:rsid w:val="00DE00FC"/>
    <w:rsid w:val="00DE0F8E"/>
    <w:rsid w:val="00DE12A7"/>
    <w:rsid w:val="00DE162A"/>
    <w:rsid w:val="00DE1BBD"/>
    <w:rsid w:val="00DE1E4F"/>
    <w:rsid w:val="00DE36BE"/>
    <w:rsid w:val="00DE3F58"/>
    <w:rsid w:val="00DE5824"/>
    <w:rsid w:val="00DE5A51"/>
    <w:rsid w:val="00DE5BBB"/>
    <w:rsid w:val="00DE7CF9"/>
    <w:rsid w:val="00DF13E2"/>
    <w:rsid w:val="00DF4B6F"/>
    <w:rsid w:val="00DF4EE7"/>
    <w:rsid w:val="00DF511E"/>
    <w:rsid w:val="00DF541F"/>
    <w:rsid w:val="00DF5D84"/>
    <w:rsid w:val="00E00BA3"/>
    <w:rsid w:val="00E00C14"/>
    <w:rsid w:val="00E00E40"/>
    <w:rsid w:val="00E0112A"/>
    <w:rsid w:val="00E019A6"/>
    <w:rsid w:val="00E022F3"/>
    <w:rsid w:val="00E02B7A"/>
    <w:rsid w:val="00E02F87"/>
    <w:rsid w:val="00E04589"/>
    <w:rsid w:val="00E04644"/>
    <w:rsid w:val="00E052A6"/>
    <w:rsid w:val="00E05721"/>
    <w:rsid w:val="00E0617F"/>
    <w:rsid w:val="00E072A3"/>
    <w:rsid w:val="00E0755E"/>
    <w:rsid w:val="00E076C3"/>
    <w:rsid w:val="00E07CC3"/>
    <w:rsid w:val="00E07F11"/>
    <w:rsid w:val="00E10D4B"/>
    <w:rsid w:val="00E10D89"/>
    <w:rsid w:val="00E116BE"/>
    <w:rsid w:val="00E1199B"/>
    <w:rsid w:val="00E12D62"/>
    <w:rsid w:val="00E14E18"/>
    <w:rsid w:val="00E1574E"/>
    <w:rsid w:val="00E15A5F"/>
    <w:rsid w:val="00E16221"/>
    <w:rsid w:val="00E17DB4"/>
    <w:rsid w:val="00E2389B"/>
    <w:rsid w:val="00E247C0"/>
    <w:rsid w:val="00E2501A"/>
    <w:rsid w:val="00E25294"/>
    <w:rsid w:val="00E256B8"/>
    <w:rsid w:val="00E25990"/>
    <w:rsid w:val="00E25AEE"/>
    <w:rsid w:val="00E25B1D"/>
    <w:rsid w:val="00E26216"/>
    <w:rsid w:val="00E32495"/>
    <w:rsid w:val="00E329F1"/>
    <w:rsid w:val="00E35388"/>
    <w:rsid w:val="00E35449"/>
    <w:rsid w:val="00E357BC"/>
    <w:rsid w:val="00E42289"/>
    <w:rsid w:val="00E4298B"/>
    <w:rsid w:val="00E42D67"/>
    <w:rsid w:val="00E45260"/>
    <w:rsid w:val="00E4661E"/>
    <w:rsid w:val="00E46CD5"/>
    <w:rsid w:val="00E472F9"/>
    <w:rsid w:val="00E479B2"/>
    <w:rsid w:val="00E517BB"/>
    <w:rsid w:val="00E51FC2"/>
    <w:rsid w:val="00E52138"/>
    <w:rsid w:val="00E5238D"/>
    <w:rsid w:val="00E52526"/>
    <w:rsid w:val="00E52C63"/>
    <w:rsid w:val="00E5409F"/>
    <w:rsid w:val="00E5674E"/>
    <w:rsid w:val="00E56B97"/>
    <w:rsid w:val="00E60460"/>
    <w:rsid w:val="00E60B6E"/>
    <w:rsid w:val="00E60D25"/>
    <w:rsid w:val="00E61ADF"/>
    <w:rsid w:val="00E62364"/>
    <w:rsid w:val="00E62872"/>
    <w:rsid w:val="00E62BB3"/>
    <w:rsid w:val="00E63837"/>
    <w:rsid w:val="00E65592"/>
    <w:rsid w:val="00E70A11"/>
    <w:rsid w:val="00E70E34"/>
    <w:rsid w:val="00E711CA"/>
    <w:rsid w:val="00E71C0B"/>
    <w:rsid w:val="00E71E03"/>
    <w:rsid w:val="00E72F7D"/>
    <w:rsid w:val="00E73BF1"/>
    <w:rsid w:val="00E74F7F"/>
    <w:rsid w:val="00E753E2"/>
    <w:rsid w:val="00E759B4"/>
    <w:rsid w:val="00E76A0A"/>
    <w:rsid w:val="00E76DC4"/>
    <w:rsid w:val="00E80C99"/>
    <w:rsid w:val="00E81CD7"/>
    <w:rsid w:val="00E83A38"/>
    <w:rsid w:val="00E848E8"/>
    <w:rsid w:val="00E849F3"/>
    <w:rsid w:val="00E84F5A"/>
    <w:rsid w:val="00E913C2"/>
    <w:rsid w:val="00E92432"/>
    <w:rsid w:val="00E95319"/>
    <w:rsid w:val="00EA194B"/>
    <w:rsid w:val="00EA2A00"/>
    <w:rsid w:val="00EA2F66"/>
    <w:rsid w:val="00EA3ECB"/>
    <w:rsid w:val="00EA58DD"/>
    <w:rsid w:val="00EB335A"/>
    <w:rsid w:val="00EB46E9"/>
    <w:rsid w:val="00EB4B0B"/>
    <w:rsid w:val="00EB73C0"/>
    <w:rsid w:val="00EB7792"/>
    <w:rsid w:val="00EC01A2"/>
    <w:rsid w:val="00EC1ECF"/>
    <w:rsid w:val="00EC5187"/>
    <w:rsid w:val="00EC7896"/>
    <w:rsid w:val="00ED1658"/>
    <w:rsid w:val="00ED1E24"/>
    <w:rsid w:val="00ED3BAD"/>
    <w:rsid w:val="00ED3EFA"/>
    <w:rsid w:val="00ED47A4"/>
    <w:rsid w:val="00ED5BF8"/>
    <w:rsid w:val="00ED64FD"/>
    <w:rsid w:val="00ED711F"/>
    <w:rsid w:val="00EE1101"/>
    <w:rsid w:val="00EE1CBB"/>
    <w:rsid w:val="00EE210C"/>
    <w:rsid w:val="00EE26A5"/>
    <w:rsid w:val="00EE35F8"/>
    <w:rsid w:val="00EE387C"/>
    <w:rsid w:val="00EE3A68"/>
    <w:rsid w:val="00EE3B55"/>
    <w:rsid w:val="00EE508A"/>
    <w:rsid w:val="00EE6503"/>
    <w:rsid w:val="00EE6518"/>
    <w:rsid w:val="00EE6717"/>
    <w:rsid w:val="00EF33A1"/>
    <w:rsid w:val="00EF3C8B"/>
    <w:rsid w:val="00EF4227"/>
    <w:rsid w:val="00EF473C"/>
    <w:rsid w:val="00EF4A31"/>
    <w:rsid w:val="00EF6394"/>
    <w:rsid w:val="00EF6CCC"/>
    <w:rsid w:val="00EF78B8"/>
    <w:rsid w:val="00F01597"/>
    <w:rsid w:val="00F0171B"/>
    <w:rsid w:val="00F01BD6"/>
    <w:rsid w:val="00F01C0C"/>
    <w:rsid w:val="00F0208E"/>
    <w:rsid w:val="00F02666"/>
    <w:rsid w:val="00F03E5A"/>
    <w:rsid w:val="00F04B28"/>
    <w:rsid w:val="00F04EC1"/>
    <w:rsid w:val="00F05FF0"/>
    <w:rsid w:val="00F0619A"/>
    <w:rsid w:val="00F077D0"/>
    <w:rsid w:val="00F078AB"/>
    <w:rsid w:val="00F12961"/>
    <w:rsid w:val="00F12CB1"/>
    <w:rsid w:val="00F1380B"/>
    <w:rsid w:val="00F14065"/>
    <w:rsid w:val="00F169DC"/>
    <w:rsid w:val="00F20175"/>
    <w:rsid w:val="00F20BAD"/>
    <w:rsid w:val="00F21D8A"/>
    <w:rsid w:val="00F238D6"/>
    <w:rsid w:val="00F24A8C"/>
    <w:rsid w:val="00F24C6D"/>
    <w:rsid w:val="00F26025"/>
    <w:rsid w:val="00F27D72"/>
    <w:rsid w:val="00F30812"/>
    <w:rsid w:val="00F308B1"/>
    <w:rsid w:val="00F30D2F"/>
    <w:rsid w:val="00F31193"/>
    <w:rsid w:val="00F31652"/>
    <w:rsid w:val="00F32145"/>
    <w:rsid w:val="00F32304"/>
    <w:rsid w:val="00F33176"/>
    <w:rsid w:val="00F33949"/>
    <w:rsid w:val="00F34029"/>
    <w:rsid w:val="00F34678"/>
    <w:rsid w:val="00F35982"/>
    <w:rsid w:val="00F360C6"/>
    <w:rsid w:val="00F3794A"/>
    <w:rsid w:val="00F37C30"/>
    <w:rsid w:val="00F41267"/>
    <w:rsid w:val="00F41715"/>
    <w:rsid w:val="00F43B62"/>
    <w:rsid w:val="00F43C02"/>
    <w:rsid w:val="00F43ECC"/>
    <w:rsid w:val="00F452E8"/>
    <w:rsid w:val="00F468CE"/>
    <w:rsid w:val="00F469FF"/>
    <w:rsid w:val="00F510BA"/>
    <w:rsid w:val="00F514B1"/>
    <w:rsid w:val="00F5191A"/>
    <w:rsid w:val="00F5200C"/>
    <w:rsid w:val="00F5363A"/>
    <w:rsid w:val="00F536A7"/>
    <w:rsid w:val="00F5398C"/>
    <w:rsid w:val="00F53B1B"/>
    <w:rsid w:val="00F53BCE"/>
    <w:rsid w:val="00F5438B"/>
    <w:rsid w:val="00F5466A"/>
    <w:rsid w:val="00F54B55"/>
    <w:rsid w:val="00F56A45"/>
    <w:rsid w:val="00F572C5"/>
    <w:rsid w:val="00F57854"/>
    <w:rsid w:val="00F62073"/>
    <w:rsid w:val="00F6252E"/>
    <w:rsid w:val="00F64876"/>
    <w:rsid w:val="00F64F7A"/>
    <w:rsid w:val="00F650DF"/>
    <w:rsid w:val="00F65325"/>
    <w:rsid w:val="00F66282"/>
    <w:rsid w:val="00F6656D"/>
    <w:rsid w:val="00F70481"/>
    <w:rsid w:val="00F70F99"/>
    <w:rsid w:val="00F70FC0"/>
    <w:rsid w:val="00F71074"/>
    <w:rsid w:val="00F71289"/>
    <w:rsid w:val="00F71E91"/>
    <w:rsid w:val="00F72D29"/>
    <w:rsid w:val="00F7302D"/>
    <w:rsid w:val="00F7322D"/>
    <w:rsid w:val="00F734DA"/>
    <w:rsid w:val="00F73B00"/>
    <w:rsid w:val="00F775B2"/>
    <w:rsid w:val="00F77C06"/>
    <w:rsid w:val="00F77EF0"/>
    <w:rsid w:val="00F80090"/>
    <w:rsid w:val="00F8267D"/>
    <w:rsid w:val="00F8270A"/>
    <w:rsid w:val="00F83F08"/>
    <w:rsid w:val="00F83F60"/>
    <w:rsid w:val="00F84BB9"/>
    <w:rsid w:val="00F8593E"/>
    <w:rsid w:val="00F860A6"/>
    <w:rsid w:val="00F86F04"/>
    <w:rsid w:val="00F870E5"/>
    <w:rsid w:val="00F875FF"/>
    <w:rsid w:val="00F87EF5"/>
    <w:rsid w:val="00F9038C"/>
    <w:rsid w:val="00F90A8B"/>
    <w:rsid w:val="00F90B3A"/>
    <w:rsid w:val="00F92CA9"/>
    <w:rsid w:val="00F94559"/>
    <w:rsid w:val="00F94BB4"/>
    <w:rsid w:val="00F95C8D"/>
    <w:rsid w:val="00F96B4E"/>
    <w:rsid w:val="00F97CEF"/>
    <w:rsid w:val="00FA07FD"/>
    <w:rsid w:val="00FA0FC7"/>
    <w:rsid w:val="00FA223C"/>
    <w:rsid w:val="00FA3739"/>
    <w:rsid w:val="00FA4712"/>
    <w:rsid w:val="00FA5593"/>
    <w:rsid w:val="00FA600C"/>
    <w:rsid w:val="00FA6246"/>
    <w:rsid w:val="00FA6F82"/>
    <w:rsid w:val="00FA7439"/>
    <w:rsid w:val="00FA7BA6"/>
    <w:rsid w:val="00FA7ECC"/>
    <w:rsid w:val="00FB05B8"/>
    <w:rsid w:val="00FB0956"/>
    <w:rsid w:val="00FB1AD3"/>
    <w:rsid w:val="00FB21A7"/>
    <w:rsid w:val="00FB233C"/>
    <w:rsid w:val="00FB370A"/>
    <w:rsid w:val="00FB38EE"/>
    <w:rsid w:val="00FB4603"/>
    <w:rsid w:val="00FB590C"/>
    <w:rsid w:val="00FB650D"/>
    <w:rsid w:val="00FB6E67"/>
    <w:rsid w:val="00FC0837"/>
    <w:rsid w:val="00FC2719"/>
    <w:rsid w:val="00FC2A79"/>
    <w:rsid w:val="00FC2B57"/>
    <w:rsid w:val="00FC304F"/>
    <w:rsid w:val="00FC3401"/>
    <w:rsid w:val="00FC39A9"/>
    <w:rsid w:val="00FC42C1"/>
    <w:rsid w:val="00FC5065"/>
    <w:rsid w:val="00FC5BB3"/>
    <w:rsid w:val="00FC6037"/>
    <w:rsid w:val="00FC709A"/>
    <w:rsid w:val="00FC7EBB"/>
    <w:rsid w:val="00FD031A"/>
    <w:rsid w:val="00FD07E8"/>
    <w:rsid w:val="00FD08BB"/>
    <w:rsid w:val="00FD0ACA"/>
    <w:rsid w:val="00FD0BA9"/>
    <w:rsid w:val="00FD3129"/>
    <w:rsid w:val="00FD4120"/>
    <w:rsid w:val="00FD4AA7"/>
    <w:rsid w:val="00FD6E6E"/>
    <w:rsid w:val="00FD702E"/>
    <w:rsid w:val="00FD7CFF"/>
    <w:rsid w:val="00FE01F4"/>
    <w:rsid w:val="00FE09B4"/>
    <w:rsid w:val="00FE3BE0"/>
    <w:rsid w:val="00FE4099"/>
    <w:rsid w:val="00FE4C21"/>
    <w:rsid w:val="00FE5146"/>
    <w:rsid w:val="00FE5615"/>
    <w:rsid w:val="00FE5CC1"/>
    <w:rsid w:val="00FE6F08"/>
    <w:rsid w:val="00FE738F"/>
    <w:rsid w:val="00FE790C"/>
    <w:rsid w:val="00FE7D05"/>
    <w:rsid w:val="00FF0F14"/>
    <w:rsid w:val="00FF1067"/>
    <w:rsid w:val="00FF1547"/>
    <w:rsid w:val="00FF247A"/>
    <w:rsid w:val="00FF2544"/>
    <w:rsid w:val="00FF29A8"/>
    <w:rsid w:val="00FF509B"/>
    <w:rsid w:val="00FF74E6"/>
    <w:rsid w:val="00FF7D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67A18813-29DE-4F2D-9DAB-20607328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15F"/>
    <w:pPr>
      <w:widowControl w:val="0"/>
      <w:autoSpaceDE w:val="0"/>
      <w:autoSpaceDN w:val="0"/>
      <w:adjustRightInd w:val="0"/>
    </w:pPr>
  </w:style>
  <w:style w:type="paragraph" w:styleId="Heading1">
    <w:name w:val="heading 1"/>
    <w:basedOn w:val="Normal"/>
    <w:next w:val="Normal"/>
    <w:qFormat/>
    <w:rsid w:val="00BA057F"/>
    <w:pPr>
      <w:keepNext/>
      <w:wordWrap w:val="0"/>
      <w:autoSpaceDE/>
      <w:autoSpaceDN/>
      <w:adjustRightInd/>
      <w:jc w:val="both"/>
      <w:outlineLvl w:val="0"/>
    </w:pPr>
    <w:rPr>
      <w:rFonts w:ascii="Century Gothic" w:eastAsia="BatangChe" w:hAnsi="Century Gothic"/>
      <w:kern w:val="2"/>
      <w:sz w:val="24"/>
      <w:lang w:eastAsia="ko-KR"/>
    </w:rPr>
  </w:style>
  <w:style w:type="paragraph" w:styleId="Heading2">
    <w:name w:val="heading 2"/>
    <w:basedOn w:val="Normal"/>
    <w:next w:val="Normal"/>
    <w:qFormat/>
    <w:rsid w:val="007406B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72EC8"/>
    <w:pPr>
      <w:keepNext/>
      <w:spacing w:before="240" w:after="60"/>
      <w:outlineLvl w:val="2"/>
    </w:pPr>
    <w:rPr>
      <w:rFonts w:ascii="Arial" w:hAnsi="Arial" w:cs="Arial"/>
      <w:b/>
      <w:bCs/>
      <w:sz w:val="26"/>
      <w:szCs w:val="26"/>
    </w:rPr>
  </w:style>
  <w:style w:type="paragraph" w:styleId="Heading4">
    <w:name w:val="heading 4"/>
    <w:basedOn w:val="Normal"/>
    <w:next w:val="Normal"/>
    <w:qFormat/>
    <w:rsid w:val="00472EC8"/>
    <w:pPr>
      <w:keepNext/>
      <w:spacing w:before="240" w:after="60"/>
      <w:outlineLvl w:val="3"/>
    </w:pPr>
    <w:rPr>
      <w:b/>
      <w:bCs/>
      <w:sz w:val="28"/>
      <w:szCs w:val="28"/>
    </w:rPr>
  </w:style>
  <w:style w:type="paragraph" w:styleId="Heading5">
    <w:name w:val="heading 5"/>
    <w:basedOn w:val="Normal"/>
    <w:next w:val="Normal"/>
    <w:qFormat/>
    <w:rsid w:val="00472EC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sz w:val="24"/>
      <w:szCs w:val="24"/>
    </w:rPr>
  </w:style>
  <w:style w:type="paragraph" w:customStyle="1" w:styleId="Level2">
    <w:name w:val="Level 2"/>
    <w:pPr>
      <w:widowControl w:val="0"/>
      <w:autoSpaceDE w:val="0"/>
      <w:autoSpaceDN w:val="0"/>
      <w:adjustRightInd w:val="0"/>
      <w:ind w:left="1440"/>
      <w:jc w:val="both"/>
    </w:pPr>
    <w:rPr>
      <w:sz w:val="24"/>
      <w:szCs w:val="24"/>
    </w:rPr>
  </w:style>
  <w:style w:type="paragraph" w:customStyle="1" w:styleId="Level3">
    <w:name w:val="Level 3"/>
    <w:pPr>
      <w:widowControl w:val="0"/>
      <w:autoSpaceDE w:val="0"/>
      <w:autoSpaceDN w:val="0"/>
      <w:adjustRightInd w:val="0"/>
      <w:ind w:left="-1440"/>
      <w:jc w:val="both"/>
    </w:pPr>
    <w:rPr>
      <w:sz w:val="24"/>
      <w:szCs w:val="24"/>
    </w:rPr>
  </w:style>
  <w:style w:type="paragraph" w:customStyle="1" w:styleId="Level4">
    <w:name w:val="Level 4"/>
    <w:pPr>
      <w:widowControl w:val="0"/>
      <w:autoSpaceDE w:val="0"/>
      <w:autoSpaceDN w:val="0"/>
      <w:adjustRightInd w:val="0"/>
      <w:ind w:left="-1440"/>
      <w:jc w:val="both"/>
    </w:pPr>
    <w:rPr>
      <w:sz w:val="24"/>
      <w:szCs w:val="24"/>
    </w:rPr>
  </w:style>
  <w:style w:type="paragraph" w:customStyle="1" w:styleId="Level5">
    <w:name w:val="Level 5"/>
    <w:pPr>
      <w:widowControl w:val="0"/>
      <w:autoSpaceDE w:val="0"/>
      <w:autoSpaceDN w:val="0"/>
      <w:adjustRightInd w:val="0"/>
      <w:ind w:left="-1440"/>
      <w:jc w:val="both"/>
    </w:pPr>
    <w:rPr>
      <w:sz w:val="24"/>
      <w:szCs w:val="24"/>
    </w:rPr>
  </w:style>
  <w:style w:type="paragraph" w:customStyle="1" w:styleId="Level6">
    <w:name w:val="Level 6"/>
    <w:pPr>
      <w:widowControl w:val="0"/>
      <w:autoSpaceDE w:val="0"/>
      <w:autoSpaceDN w:val="0"/>
      <w:adjustRightInd w:val="0"/>
      <w:ind w:left="-1440"/>
      <w:jc w:val="both"/>
    </w:pPr>
    <w:rPr>
      <w:sz w:val="24"/>
      <w:szCs w:val="24"/>
    </w:rPr>
  </w:style>
  <w:style w:type="paragraph" w:customStyle="1" w:styleId="Level7">
    <w:name w:val="Level 7"/>
    <w:pPr>
      <w:widowControl w:val="0"/>
      <w:autoSpaceDE w:val="0"/>
      <w:autoSpaceDN w:val="0"/>
      <w:adjustRightInd w:val="0"/>
      <w:ind w:left="-1440"/>
      <w:jc w:val="both"/>
    </w:pPr>
    <w:rPr>
      <w:sz w:val="24"/>
      <w:szCs w:val="24"/>
    </w:rPr>
  </w:style>
  <w:style w:type="paragraph" w:customStyle="1" w:styleId="Level8">
    <w:name w:val="Level 8"/>
    <w:pPr>
      <w:widowControl w:val="0"/>
      <w:autoSpaceDE w:val="0"/>
      <w:autoSpaceDN w:val="0"/>
      <w:adjustRightInd w:val="0"/>
      <w:ind w:left="-1440"/>
      <w:jc w:val="both"/>
    </w:pPr>
    <w:rPr>
      <w:sz w:val="24"/>
      <w:szCs w:val="24"/>
    </w:rPr>
  </w:style>
  <w:style w:type="paragraph" w:customStyle="1" w:styleId="Level9">
    <w:name w:val="Level 9"/>
    <w:pPr>
      <w:widowControl w:val="0"/>
      <w:autoSpaceDE w:val="0"/>
      <w:autoSpaceDN w:val="0"/>
      <w:adjustRightInd w:val="0"/>
      <w:ind w:left="-1440"/>
      <w:jc w:val="both"/>
    </w:pPr>
    <w:rPr>
      <w:b/>
      <w:bCs/>
      <w:sz w:val="24"/>
      <w:szCs w:val="24"/>
    </w:rPr>
  </w:style>
  <w:style w:type="character" w:customStyle="1" w:styleId="SYSHYPERTEXT">
    <w:name w:val="SYS_HYPERTEXT"/>
    <w:rPr>
      <w:color w:val="0000FF"/>
      <w:u w:val="single"/>
    </w:rPr>
  </w:style>
  <w:style w:type="paragraph" w:styleId="BodyText">
    <w:name w:val="Body Text"/>
    <w:basedOn w:val="Normal"/>
    <w:rsid w:val="00CA5B2E"/>
    <w:pPr>
      <w:widowControl/>
      <w:autoSpaceDE/>
      <w:autoSpaceDN/>
      <w:adjustRightInd/>
      <w:jc w:val="center"/>
    </w:pPr>
    <w:rPr>
      <w:b/>
      <w:sz w:val="24"/>
      <w:szCs w:val="24"/>
    </w:rPr>
  </w:style>
  <w:style w:type="table" w:styleId="TableGrid">
    <w:name w:val="Table Grid"/>
    <w:basedOn w:val="TableNormal"/>
    <w:rsid w:val="00013E0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A057F"/>
    <w:pPr>
      <w:widowControl/>
      <w:autoSpaceDE/>
      <w:autoSpaceDN/>
      <w:adjustRightInd/>
      <w:spacing w:after="120" w:line="480" w:lineRule="auto"/>
    </w:pPr>
    <w:rPr>
      <w:sz w:val="24"/>
      <w:szCs w:val="24"/>
    </w:rPr>
  </w:style>
  <w:style w:type="character" w:styleId="Hyperlink">
    <w:name w:val="Hyperlink"/>
    <w:rsid w:val="008136BB"/>
    <w:rPr>
      <w:color w:val="0000FF"/>
      <w:u w:val="single"/>
    </w:rPr>
  </w:style>
  <w:style w:type="character" w:styleId="HTMLTypewriter">
    <w:name w:val="HTML Typewriter"/>
    <w:rsid w:val="008136BB"/>
    <w:rPr>
      <w:rFonts w:ascii="Courier New" w:eastAsia="Times New Roman" w:hAnsi="Courier New"/>
      <w:sz w:val="20"/>
      <w:szCs w:val="20"/>
    </w:rPr>
  </w:style>
  <w:style w:type="paragraph" w:styleId="Header">
    <w:name w:val="header"/>
    <w:basedOn w:val="Normal"/>
    <w:rsid w:val="008136BB"/>
    <w:pPr>
      <w:widowControl/>
      <w:tabs>
        <w:tab w:val="center" w:pos="4320"/>
        <w:tab w:val="right" w:pos="8640"/>
      </w:tabs>
      <w:autoSpaceDE/>
      <w:autoSpaceDN/>
      <w:bidi/>
      <w:adjustRightInd/>
    </w:pPr>
    <w:rPr>
      <w:sz w:val="24"/>
      <w:szCs w:val="24"/>
      <w:lang w:eastAsia="ar-SA"/>
    </w:rPr>
  </w:style>
  <w:style w:type="paragraph" w:styleId="Footer">
    <w:name w:val="footer"/>
    <w:basedOn w:val="Normal"/>
    <w:rsid w:val="008136BB"/>
    <w:pPr>
      <w:widowControl/>
      <w:tabs>
        <w:tab w:val="center" w:pos="4320"/>
        <w:tab w:val="right" w:pos="8640"/>
      </w:tabs>
      <w:autoSpaceDE/>
      <w:autoSpaceDN/>
      <w:bidi/>
      <w:adjustRightInd/>
    </w:pPr>
    <w:rPr>
      <w:sz w:val="24"/>
      <w:szCs w:val="24"/>
      <w:lang w:eastAsia="ar-SA"/>
    </w:rPr>
  </w:style>
  <w:style w:type="paragraph" w:styleId="Caption">
    <w:name w:val="caption"/>
    <w:basedOn w:val="Normal"/>
    <w:next w:val="Normal"/>
    <w:qFormat/>
    <w:rsid w:val="00C93EEE"/>
    <w:pPr>
      <w:spacing w:before="120" w:after="120"/>
    </w:pPr>
    <w:rPr>
      <w:b/>
      <w:bCs/>
    </w:rPr>
  </w:style>
  <w:style w:type="paragraph" w:styleId="BodyTextIndent">
    <w:name w:val="Body Text Indent"/>
    <w:basedOn w:val="Normal"/>
    <w:rsid w:val="007406B0"/>
    <w:pPr>
      <w:spacing w:after="120"/>
      <w:ind w:left="360"/>
    </w:pPr>
  </w:style>
  <w:style w:type="paragraph" w:styleId="BodyText3">
    <w:name w:val="Body Text 3"/>
    <w:basedOn w:val="Normal"/>
    <w:rsid w:val="007406B0"/>
    <w:pPr>
      <w:spacing w:after="120"/>
    </w:pPr>
    <w:rPr>
      <w:sz w:val="16"/>
      <w:szCs w:val="16"/>
    </w:rPr>
  </w:style>
  <w:style w:type="paragraph" w:styleId="FootnoteText">
    <w:name w:val="footnote text"/>
    <w:basedOn w:val="Normal"/>
    <w:semiHidden/>
    <w:rsid w:val="007406B0"/>
    <w:pPr>
      <w:widowControl/>
      <w:autoSpaceDE/>
      <w:autoSpaceDN/>
      <w:adjustRightInd/>
    </w:pPr>
  </w:style>
  <w:style w:type="character" w:customStyle="1" w:styleId="textsmall1">
    <w:name w:val="textsmall1"/>
    <w:rsid w:val="007406B0"/>
    <w:rPr>
      <w:rFonts w:ascii="Verdana" w:hAnsi="Verdana" w:hint="default"/>
      <w:sz w:val="15"/>
      <w:szCs w:val="15"/>
    </w:rPr>
  </w:style>
  <w:style w:type="character" w:customStyle="1" w:styleId="textbold">
    <w:name w:val="textbold"/>
    <w:basedOn w:val="DefaultParagraphFont"/>
    <w:rsid w:val="007406B0"/>
  </w:style>
  <w:style w:type="paragraph" w:styleId="List">
    <w:name w:val="List"/>
    <w:basedOn w:val="Normal"/>
    <w:rsid w:val="00472EC8"/>
    <w:pPr>
      <w:ind w:left="360" w:hanging="360"/>
    </w:pPr>
  </w:style>
  <w:style w:type="paragraph" w:styleId="List2">
    <w:name w:val="List 2"/>
    <w:basedOn w:val="Normal"/>
    <w:rsid w:val="00472EC8"/>
    <w:pPr>
      <w:ind w:left="720" w:hanging="360"/>
    </w:pPr>
  </w:style>
  <w:style w:type="paragraph" w:styleId="Date">
    <w:name w:val="Date"/>
    <w:basedOn w:val="Normal"/>
    <w:next w:val="Normal"/>
    <w:rsid w:val="00472EC8"/>
  </w:style>
  <w:style w:type="paragraph" w:customStyle="1" w:styleId="BBAuthorName">
    <w:name w:val="BB_Author_Name"/>
    <w:next w:val="Normal"/>
    <w:rsid w:val="00716CC0"/>
    <w:pPr>
      <w:spacing w:after="240" w:line="240" w:lineRule="exact"/>
      <w:ind w:right="3024"/>
    </w:pPr>
    <w:rPr>
      <w:rFonts w:ascii="Helvetica" w:hAnsi="Helvetica"/>
      <w:b/>
      <w:noProof/>
      <w:sz w:val="22"/>
    </w:rPr>
  </w:style>
  <w:style w:type="character" w:styleId="FootnoteReference">
    <w:name w:val="footnote reference"/>
    <w:semiHidden/>
    <w:rsid w:val="00716CC0"/>
    <w:rPr>
      <w:vertAlign w:val="superscript"/>
    </w:rPr>
  </w:style>
  <w:style w:type="paragraph" w:customStyle="1" w:styleId="TFReferencesSection">
    <w:name w:val="TF_References_Section"/>
    <w:rsid w:val="00716CC0"/>
    <w:pPr>
      <w:spacing w:line="170" w:lineRule="exact"/>
      <w:ind w:firstLine="187"/>
      <w:jc w:val="both"/>
    </w:pPr>
    <w:rPr>
      <w:rFonts w:ascii="Times" w:hAnsi="Times"/>
      <w:noProof/>
      <w:sz w:val="16"/>
    </w:rPr>
  </w:style>
  <w:style w:type="paragraph" w:customStyle="1" w:styleId="TAMainText">
    <w:name w:val="TA_Main_Text"/>
    <w:rsid w:val="00716CC0"/>
    <w:pPr>
      <w:spacing w:line="240" w:lineRule="exact"/>
      <w:ind w:firstLine="202"/>
      <w:jc w:val="both"/>
    </w:pPr>
    <w:rPr>
      <w:rFonts w:ascii="Times" w:hAnsi="Times"/>
      <w:noProof/>
    </w:rPr>
  </w:style>
  <w:style w:type="paragraph" w:customStyle="1" w:styleId="VDTableTitle">
    <w:name w:val="VD_Table_Title"/>
    <w:next w:val="Normal"/>
    <w:rsid w:val="00196DFF"/>
    <w:pPr>
      <w:spacing w:after="240" w:line="200" w:lineRule="exact"/>
    </w:pPr>
    <w:rPr>
      <w:rFonts w:ascii="Times" w:hAnsi="Times"/>
      <w:noProof/>
      <w:sz w:val="18"/>
    </w:rPr>
  </w:style>
  <w:style w:type="paragraph" w:customStyle="1" w:styleId="TCTableBody">
    <w:name w:val="TC_Table_Body"/>
    <w:rsid w:val="00196DFF"/>
    <w:pPr>
      <w:jc w:val="both"/>
    </w:pPr>
    <w:rPr>
      <w:noProof/>
      <w:sz w:val="16"/>
    </w:rPr>
  </w:style>
  <w:style w:type="paragraph" w:customStyle="1" w:styleId="graphicbox">
    <w:name w:val="graphicbox"/>
    <w:basedOn w:val="Normal"/>
    <w:next w:val="Normal"/>
    <w:link w:val="graphicboxChar"/>
    <w:rsid w:val="00196DFF"/>
    <w:pPr>
      <w:framePr w:w="5098" w:h="3917" w:hRule="exact" w:hSpace="187" w:vSpace="187" w:wrap="notBeside" w:vAnchor="text" w:hAnchor="margin" w:xAlign="center" w:y="246"/>
      <w:widowControl/>
      <w:autoSpaceDE/>
      <w:autoSpaceDN/>
      <w:adjustRightInd/>
      <w:jc w:val="center"/>
    </w:pPr>
    <w:rPr>
      <w:rFonts w:ascii="Times" w:hAnsi="Times"/>
      <w:sz w:val="18"/>
    </w:rPr>
  </w:style>
  <w:style w:type="character" w:customStyle="1" w:styleId="graphicboxChar">
    <w:name w:val="graphicbox Char"/>
    <w:link w:val="graphicbox"/>
    <w:rsid w:val="00196DFF"/>
    <w:rPr>
      <w:rFonts w:ascii="Times" w:hAnsi="Times"/>
      <w:sz w:val="18"/>
      <w:lang w:val="en-US" w:eastAsia="en-US" w:bidi="ar-SA"/>
    </w:rPr>
  </w:style>
  <w:style w:type="paragraph" w:styleId="Title">
    <w:name w:val="Title"/>
    <w:basedOn w:val="Normal"/>
    <w:qFormat/>
    <w:rsid w:val="009F329A"/>
    <w:pPr>
      <w:wordWrap w:val="0"/>
      <w:autoSpaceDE/>
      <w:autoSpaceDN/>
      <w:adjustRightInd/>
      <w:ind w:right="44"/>
      <w:jc w:val="center"/>
    </w:pPr>
    <w:rPr>
      <w:rFonts w:eastAsia="BatangChe"/>
      <w:b/>
      <w:kern w:val="2"/>
      <w:sz w:val="32"/>
      <w:lang w:eastAsia="ko-KR"/>
    </w:rPr>
  </w:style>
  <w:style w:type="paragraph" w:customStyle="1" w:styleId="BDAbstract">
    <w:name w:val="BD_Abstract"/>
    <w:basedOn w:val="Normal"/>
    <w:next w:val="TAMainText"/>
    <w:rsid w:val="008A69F0"/>
    <w:pPr>
      <w:widowControl/>
      <w:autoSpaceDE/>
      <w:autoSpaceDN/>
      <w:adjustRightInd/>
      <w:spacing w:before="360" w:after="360" w:line="480" w:lineRule="auto"/>
      <w:jc w:val="both"/>
    </w:pPr>
    <w:rPr>
      <w:rFonts w:ascii="Times" w:hAnsi="Times"/>
      <w:sz w:val="24"/>
    </w:rPr>
  </w:style>
  <w:style w:type="paragraph" w:customStyle="1" w:styleId="BATitle">
    <w:name w:val="BA_Title"/>
    <w:basedOn w:val="Normal"/>
    <w:next w:val="BBAuthorName"/>
    <w:rsid w:val="00D33DB8"/>
    <w:pPr>
      <w:widowControl/>
      <w:autoSpaceDE/>
      <w:autoSpaceDN/>
      <w:adjustRightInd/>
      <w:spacing w:before="720" w:after="360" w:line="480" w:lineRule="auto"/>
      <w:jc w:val="center"/>
    </w:pPr>
    <w:rPr>
      <w:sz w:val="44"/>
    </w:rPr>
  </w:style>
  <w:style w:type="character" w:styleId="PageNumber">
    <w:name w:val="page number"/>
    <w:basedOn w:val="DefaultParagraphFont"/>
    <w:rsid w:val="00C56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9266">
      <w:bodyDiv w:val="1"/>
      <w:marLeft w:val="0"/>
      <w:marRight w:val="0"/>
      <w:marTop w:val="0"/>
      <w:marBottom w:val="0"/>
      <w:divBdr>
        <w:top w:val="none" w:sz="0" w:space="0" w:color="auto"/>
        <w:left w:val="none" w:sz="0" w:space="0" w:color="auto"/>
        <w:bottom w:val="none" w:sz="0" w:space="0" w:color="auto"/>
        <w:right w:val="none" w:sz="0" w:space="0" w:color="auto"/>
      </w:divBdr>
      <w:divsChild>
        <w:div w:id="343945864">
          <w:marLeft w:val="0"/>
          <w:marRight w:val="0"/>
          <w:marTop w:val="0"/>
          <w:marBottom w:val="0"/>
          <w:divBdr>
            <w:top w:val="none" w:sz="0" w:space="0" w:color="auto"/>
            <w:left w:val="none" w:sz="0" w:space="0" w:color="auto"/>
            <w:bottom w:val="none" w:sz="0" w:space="0" w:color="auto"/>
            <w:right w:val="none" w:sz="0" w:space="0" w:color="auto"/>
          </w:divBdr>
        </w:div>
      </w:divsChild>
    </w:div>
    <w:div w:id="578250429">
      <w:bodyDiv w:val="1"/>
      <w:marLeft w:val="0"/>
      <w:marRight w:val="0"/>
      <w:marTop w:val="0"/>
      <w:marBottom w:val="0"/>
      <w:divBdr>
        <w:top w:val="none" w:sz="0" w:space="0" w:color="auto"/>
        <w:left w:val="none" w:sz="0" w:space="0" w:color="auto"/>
        <w:bottom w:val="none" w:sz="0" w:space="0" w:color="auto"/>
        <w:right w:val="none" w:sz="0" w:space="0" w:color="auto"/>
      </w:divBdr>
      <w:divsChild>
        <w:div w:id="2139449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bab%20Mohamed\Desktop\0019_Thesis%20Template%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0019_Thesis Template - Copy</Template>
  <TotalTime>4</TotalTime>
  <Pages>17</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Thesis/Dissertation Template</vt:lpstr>
    </vt:vector>
  </TitlesOfParts>
  <Company>The University of Mississippi</Company>
  <LinksUpToDate>false</LinksUpToDate>
  <CharactersWithSpaces>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Thesis/Dissertation Template</dc:title>
  <dc:subject/>
  <dc:creator>Rabab Mohamed</dc:creator>
  <cp:keywords/>
  <dc:description/>
  <cp:lastModifiedBy>Rabab Mohamed</cp:lastModifiedBy>
  <cp:revision>3</cp:revision>
  <cp:lastPrinted>2006-04-12T12:54:00Z</cp:lastPrinted>
  <dcterms:created xsi:type="dcterms:W3CDTF">2018-11-23T18:03:00Z</dcterms:created>
  <dcterms:modified xsi:type="dcterms:W3CDTF">2018-11-23T18:14:00Z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-1866881378</vt:i4>
  </property>
  <property fmtid="{D5CDD505-2E9C-101B-9397-08002B2CF9AE}" pid="3" name="_EmailSubject">
    <vt:lpwstr>Web Templates</vt:lpwstr>
  </property>
  <property fmtid="{D5CDD505-2E9C-101B-9397-08002B2CF9AE}" pid="4" name="_AuthorEmail">
    <vt:lpwstr>rlpitts@olemiss.edu</vt:lpwstr>
  </property>
  <property fmtid="{D5CDD505-2E9C-101B-9397-08002B2CF9AE}" pid="5" name="_AuthorEmailDisplayName">
    <vt:lpwstr>Regina L. Pitts</vt:lpwstr>
  </property>
  <property fmtid="{D5CDD505-2E9C-101B-9397-08002B2CF9AE}" pid="6" name="_ReviewingToolsShownOnce">
    <vt:lpwstr/>
  </property>
</Properties>
</file>